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5A3B" w:rsidRPr="00A72A61" w:rsidRDefault="000C6D35" w:rsidP="00A72A61">
      <w:pPr>
        <w:overflowPunct w:val="0"/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A72A61">
        <w:rPr>
          <w:rFonts w:ascii="黑体" w:eastAsia="黑体" w:hAnsi="黑体" w:cs="仿宋_GB2312" w:hint="eastAsia"/>
          <w:sz w:val="32"/>
          <w:szCs w:val="32"/>
        </w:rPr>
        <w:t>附件</w:t>
      </w:r>
      <w:r w:rsidR="006E605B" w:rsidRPr="00A72A61">
        <w:rPr>
          <w:rFonts w:ascii="黑体" w:eastAsia="黑体" w:hAnsi="黑体" w:cs="仿宋_GB2312"/>
          <w:sz w:val="32"/>
          <w:szCs w:val="32"/>
        </w:rPr>
        <w:t>3</w:t>
      </w:r>
    </w:p>
    <w:p w:rsidR="006E605B" w:rsidRPr="00A72A61" w:rsidRDefault="006E605B" w:rsidP="00A72A61">
      <w:pPr>
        <w:overflowPunct w:val="0"/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EC5A3B" w:rsidRPr="00A72A61" w:rsidRDefault="000C6D35" w:rsidP="00A72A61">
      <w:pPr>
        <w:overflowPunct w:val="0"/>
        <w:spacing w:line="560" w:lineRule="exact"/>
        <w:jc w:val="center"/>
        <w:rPr>
          <w:rFonts w:ascii="方正小标宋简体" w:eastAsia="方正小标宋简体" w:hAnsi="方正小标宋简体" w:cs="仿宋_GB2312"/>
          <w:sz w:val="44"/>
          <w:szCs w:val="44"/>
        </w:rPr>
      </w:pPr>
      <w:r w:rsidRPr="00A72A61">
        <w:rPr>
          <w:rFonts w:ascii="方正小标宋简体" w:eastAsia="方正小标宋简体" w:hAnsi="方正小标宋简体" w:cs="仿宋_GB2312" w:hint="eastAsia"/>
          <w:sz w:val="44"/>
          <w:szCs w:val="44"/>
        </w:rPr>
        <w:t>应聘人员诚信声明</w:t>
      </w:r>
    </w:p>
    <w:p w:rsidR="00EC5A3B" w:rsidRPr="00A72A61" w:rsidRDefault="00EC5A3B" w:rsidP="00A72A61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72A61" w:rsidRDefault="00A72A61" w:rsidP="00A72A6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本人在报名参加“北京市大兴区2025年第二批事业单位公开招聘工作人员”中作出如下郑重承诺：</w:t>
      </w:r>
    </w:p>
    <w:p w:rsidR="00A72A61" w:rsidRDefault="000C6D35" w:rsidP="00A72A6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2A61">
        <w:rPr>
          <w:rFonts w:ascii="仿宋_GB2312" w:eastAsia="仿宋_GB2312" w:hAnsi="仿宋_GB2312" w:cs="仿宋_GB2312" w:hint="eastAsia"/>
          <w:sz w:val="32"/>
          <w:szCs w:val="32"/>
        </w:rPr>
        <w:t>一、本人</w:t>
      </w:r>
      <w:r w:rsidR="00A72A61">
        <w:rPr>
          <w:rFonts w:ascii="仿宋_GB2312" w:eastAsia="仿宋_GB2312" w:hAnsi="仿宋_GB2312" w:cs="仿宋_GB2312" w:hint="eastAsia"/>
          <w:sz w:val="32"/>
          <w:szCs w:val="32"/>
        </w:rPr>
        <w:t>在报名参加本次公开招聘中所填写的个人信息、所提交的相关报名材料均真实、有效。</w:t>
      </w:r>
    </w:p>
    <w:p w:rsidR="00EC5A3B" w:rsidRPr="00A72A61" w:rsidRDefault="000C6D35" w:rsidP="00A72A6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2A61">
        <w:rPr>
          <w:rFonts w:ascii="仿宋_GB2312" w:eastAsia="仿宋_GB2312" w:hAnsi="仿宋_GB2312" w:cs="仿宋_GB2312" w:hint="eastAsia"/>
          <w:sz w:val="32"/>
          <w:szCs w:val="32"/>
        </w:rPr>
        <w:t>二、如本人在招聘中（包括报名、考试、体检和考察等）存在虚假、伪造、隐瞒相关重要事项等情况，或未按照规定</w:t>
      </w:r>
      <w:r w:rsidR="00EC1510">
        <w:rPr>
          <w:rFonts w:ascii="仿宋_GB2312" w:eastAsia="仿宋_GB2312" w:hAnsi="仿宋_GB2312" w:cs="仿宋_GB2312" w:hint="eastAsia"/>
          <w:sz w:val="32"/>
          <w:szCs w:val="32"/>
        </w:rPr>
        <w:t>时限</w:t>
      </w:r>
      <w:r w:rsidRPr="00A72A61">
        <w:rPr>
          <w:rFonts w:ascii="仿宋_GB2312" w:eastAsia="仿宋_GB2312" w:hAnsi="仿宋_GB2312" w:cs="仿宋_GB2312" w:hint="eastAsia"/>
          <w:sz w:val="32"/>
          <w:szCs w:val="32"/>
        </w:rPr>
        <w:t>提供相关信息或材料，视为本人自愿放弃报考岗位资格。</w:t>
      </w:r>
    </w:p>
    <w:p w:rsidR="00EC5A3B" w:rsidRPr="00A72A61" w:rsidRDefault="000C6D35" w:rsidP="00A72A6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2A61">
        <w:rPr>
          <w:rFonts w:ascii="仿宋_GB2312" w:eastAsia="仿宋_GB2312" w:hAnsi="仿宋_GB2312" w:cs="仿宋_GB2312" w:hint="eastAsia"/>
          <w:sz w:val="32"/>
          <w:szCs w:val="32"/>
        </w:rPr>
        <w:t>三、本人身心健康，无违法犯罪记录。</w:t>
      </w:r>
    </w:p>
    <w:p w:rsidR="00EC2D94" w:rsidRDefault="000C6D35" w:rsidP="00A72A6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72A61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A72A61">
        <w:rPr>
          <w:rFonts w:ascii="仿宋_GB2312" w:eastAsia="仿宋_GB2312" w:hAnsi="仿宋_GB2312" w:cs="仿宋_GB2312" w:hint="eastAsia"/>
          <w:sz w:val="32"/>
          <w:szCs w:val="32"/>
        </w:rPr>
        <w:t>对于目前有工作单位的应聘人员，本人已征求所在单位同意</w:t>
      </w:r>
      <w:r w:rsidR="00A842D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A72A61">
        <w:rPr>
          <w:rFonts w:ascii="仿宋_GB2312" w:eastAsia="仿宋_GB2312" w:hAnsi="仿宋_GB2312" w:cs="仿宋_GB2312" w:hint="eastAsia"/>
          <w:sz w:val="32"/>
          <w:szCs w:val="32"/>
        </w:rPr>
        <w:t>如被聘用</w:t>
      </w:r>
      <w:r w:rsidR="0074288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72A61">
        <w:rPr>
          <w:rFonts w:ascii="仿宋_GB2312" w:eastAsia="仿宋_GB2312" w:hAnsi="仿宋_GB2312" w:cs="仿宋_GB2312" w:hint="eastAsia"/>
          <w:sz w:val="32"/>
          <w:szCs w:val="32"/>
        </w:rPr>
        <w:t>能够按照招聘单位规定的时间</w:t>
      </w:r>
      <w:r w:rsidR="009E148C">
        <w:rPr>
          <w:rFonts w:ascii="仿宋_GB2312" w:eastAsia="仿宋_GB2312" w:hAnsi="仿宋_GB2312" w:cs="仿宋_GB2312" w:hint="eastAsia"/>
          <w:sz w:val="32"/>
          <w:szCs w:val="32"/>
        </w:rPr>
        <w:t>等要求</w:t>
      </w:r>
      <w:r w:rsidR="00356069">
        <w:rPr>
          <w:rFonts w:ascii="仿宋_GB2312" w:eastAsia="仿宋_GB2312" w:hAnsi="仿宋_GB2312" w:cs="仿宋_GB2312" w:hint="eastAsia"/>
          <w:sz w:val="32"/>
          <w:szCs w:val="32"/>
        </w:rPr>
        <w:t>办理入职并到岗上班，</w:t>
      </w:r>
      <w:r w:rsidR="00A72A61">
        <w:rPr>
          <w:rFonts w:ascii="仿宋_GB2312" w:eastAsia="仿宋_GB2312" w:hAnsi="仿宋_GB2312" w:cs="仿宋_GB2312" w:hint="eastAsia"/>
          <w:sz w:val="32"/>
          <w:szCs w:val="32"/>
        </w:rPr>
        <w:t>所在单位能够</w:t>
      </w:r>
      <w:r w:rsidR="006B49FA"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 w:rsidR="00A72A61">
        <w:rPr>
          <w:rFonts w:ascii="仿宋_GB2312" w:eastAsia="仿宋_GB2312" w:hAnsi="仿宋_GB2312" w:cs="仿宋_GB2312" w:hint="eastAsia"/>
          <w:sz w:val="32"/>
          <w:szCs w:val="32"/>
        </w:rPr>
        <w:t>配合</w:t>
      </w:r>
      <w:r w:rsidR="00EC2D94">
        <w:rPr>
          <w:rFonts w:ascii="仿宋_GB2312" w:eastAsia="仿宋_GB2312" w:hAnsi="仿宋_GB2312" w:cs="仿宋_GB2312" w:hint="eastAsia"/>
          <w:sz w:val="32"/>
          <w:szCs w:val="32"/>
        </w:rPr>
        <w:t>；逾期未办理入职手续或不能在招聘单位规定时间到岗的，视为自愿放弃聘用资格。</w:t>
      </w:r>
    </w:p>
    <w:p w:rsidR="00EC5A3B" w:rsidRPr="00A72A61" w:rsidRDefault="000C6D35" w:rsidP="00A72A61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72A61"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EC5A3B" w:rsidRPr="00A72A61" w:rsidRDefault="00EC5A3B" w:rsidP="00A72A61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C5A3B" w:rsidRPr="00A72A61" w:rsidRDefault="00EC5A3B" w:rsidP="00A72A61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C5A3B" w:rsidRPr="00A72A61" w:rsidRDefault="000C6D35" w:rsidP="00A72A61">
      <w:pPr>
        <w:overflowPunct w:val="0"/>
        <w:spacing w:line="56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 w:rsidRPr="00A72A61"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EC5A3B" w:rsidRPr="00A72A61" w:rsidRDefault="00EC5A3B" w:rsidP="00A72A61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C5A3B" w:rsidRPr="00A72A61" w:rsidRDefault="000C6D35" w:rsidP="00A72A61">
      <w:pPr>
        <w:overflowPunct w:val="0"/>
        <w:spacing w:line="560" w:lineRule="exact"/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  <w:r w:rsidRPr="00A72A61">
        <w:rPr>
          <w:rFonts w:ascii="仿宋_GB2312" w:eastAsia="仿宋_GB2312" w:hAnsi="仿宋_GB2312" w:cs="仿宋_GB2312" w:hint="eastAsia"/>
          <w:sz w:val="32"/>
          <w:szCs w:val="32"/>
        </w:rPr>
        <w:t>日期：     年     月     日</w:t>
      </w:r>
    </w:p>
    <w:sectPr w:rsidR="00EC5A3B" w:rsidRPr="00A72A61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1099" w:rsidRDefault="006E1099">
      <w:r>
        <w:separator/>
      </w:r>
    </w:p>
  </w:endnote>
  <w:endnote w:type="continuationSeparator" w:id="0">
    <w:p w:rsidR="006E1099" w:rsidRDefault="006E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EBB49A2-BD23-EF45-81CC-88C481C5A56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2" w:subsetted="1" w:fontKey="{79B8AAF0-A1E8-434E-8F76-3E81E555E4D6}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  <w:embedRegular r:id="rId3" w:subsetted="1" w:fontKey="{EE64F460-F5E5-BA4F-9252-1C845AE92E0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1099" w:rsidRDefault="006E1099">
      <w:r>
        <w:separator/>
      </w:r>
    </w:p>
  </w:footnote>
  <w:footnote w:type="continuationSeparator" w:id="0">
    <w:p w:rsidR="006E1099" w:rsidRDefault="006E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19"/>
    <w:rsid w:val="0005116C"/>
    <w:rsid w:val="000A20A2"/>
    <w:rsid w:val="000C6D35"/>
    <w:rsid w:val="000D54FE"/>
    <w:rsid w:val="000D6AD8"/>
    <w:rsid w:val="000E72FF"/>
    <w:rsid w:val="001319D7"/>
    <w:rsid w:val="00132CE7"/>
    <w:rsid w:val="0014091B"/>
    <w:rsid w:val="00167568"/>
    <w:rsid w:val="00195D17"/>
    <w:rsid w:val="001C1CBB"/>
    <w:rsid w:val="0020017C"/>
    <w:rsid w:val="00265361"/>
    <w:rsid w:val="002B71E4"/>
    <w:rsid w:val="002D2B9A"/>
    <w:rsid w:val="00354BA7"/>
    <w:rsid w:val="00356069"/>
    <w:rsid w:val="003F15E2"/>
    <w:rsid w:val="004258C3"/>
    <w:rsid w:val="00457FF3"/>
    <w:rsid w:val="00480D64"/>
    <w:rsid w:val="0048166F"/>
    <w:rsid w:val="004D351E"/>
    <w:rsid w:val="00564543"/>
    <w:rsid w:val="00564B58"/>
    <w:rsid w:val="00585019"/>
    <w:rsid w:val="005855F3"/>
    <w:rsid w:val="005A3E53"/>
    <w:rsid w:val="005B3B21"/>
    <w:rsid w:val="006431E9"/>
    <w:rsid w:val="00662EEF"/>
    <w:rsid w:val="006707CA"/>
    <w:rsid w:val="0068522D"/>
    <w:rsid w:val="006B49FA"/>
    <w:rsid w:val="006D4D02"/>
    <w:rsid w:val="006E1099"/>
    <w:rsid w:val="006E605B"/>
    <w:rsid w:val="00742881"/>
    <w:rsid w:val="00787C27"/>
    <w:rsid w:val="007C1F3D"/>
    <w:rsid w:val="007D7416"/>
    <w:rsid w:val="0080048E"/>
    <w:rsid w:val="00871367"/>
    <w:rsid w:val="00900699"/>
    <w:rsid w:val="00926DC6"/>
    <w:rsid w:val="00963FFC"/>
    <w:rsid w:val="00993520"/>
    <w:rsid w:val="009E148C"/>
    <w:rsid w:val="009E4D2B"/>
    <w:rsid w:val="00A00E3B"/>
    <w:rsid w:val="00A37AF7"/>
    <w:rsid w:val="00A43218"/>
    <w:rsid w:val="00A57B56"/>
    <w:rsid w:val="00A72A61"/>
    <w:rsid w:val="00A83F04"/>
    <w:rsid w:val="00A842D1"/>
    <w:rsid w:val="00AA1F4C"/>
    <w:rsid w:val="00AF3084"/>
    <w:rsid w:val="00B230C8"/>
    <w:rsid w:val="00B25518"/>
    <w:rsid w:val="00B36C8A"/>
    <w:rsid w:val="00B74ABA"/>
    <w:rsid w:val="00B93295"/>
    <w:rsid w:val="00B96F47"/>
    <w:rsid w:val="00B972DA"/>
    <w:rsid w:val="00BA1E86"/>
    <w:rsid w:val="00BA1F23"/>
    <w:rsid w:val="00BB517F"/>
    <w:rsid w:val="00C26519"/>
    <w:rsid w:val="00C3577D"/>
    <w:rsid w:val="00C51FBB"/>
    <w:rsid w:val="00CC223B"/>
    <w:rsid w:val="00CC7FA1"/>
    <w:rsid w:val="00D005B4"/>
    <w:rsid w:val="00D83860"/>
    <w:rsid w:val="00DA3CE3"/>
    <w:rsid w:val="00DC32B4"/>
    <w:rsid w:val="00E15B0D"/>
    <w:rsid w:val="00E24D17"/>
    <w:rsid w:val="00E252AF"/>
    <w:rsid w:val="00E26388"/>
    <w:rsid w:val="00EC0C4B"/>
    <w:rsid w:val="00EC1510"/>
    <w:rsid w:val="00EC2D94"/>
    <w:rsid w:val="00EC5A3B"/>
    <w:rsid w:val="00F17907"/>
    <w:rsid w:val="00F443FD"/>
    <w:rsid w:val="00F52394"/>
    <w:rsid w:val="00F67167"/>
    <w:rsid w:val="00F931D5"/>
    <w:rsid w:val="00FE086E"/>
    <w:rsid w:val="0D764E95"/>
    <w:rsid w:val="0FAE6C29"/>
    <w:rsid w:val="18483323"/>
    <w:rsid w:val="224E76D8"/>
    <w:rsid w:val="35B93CB4"/>
    <w:rsid w:val="3FB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C1CB2"/>
  <w15:docId w15:val="{37AC401E-DB4A-4ABA-A7D7-A3F4C74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7">
    <w:name w:val="List Paragraph"/>
    <w:basedOn w:val="a"/>
    <w:uiPriority w:val="99"/>
    <w:rsid w:val="00A72A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qiduanyang/Library/Group%20Containers/UBF8T346G9.Office/User%20Content.localized/Templates.localized/&#25991;&#31295;(&#19977;&#21495;&#23383;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文稿(三号字).dotx</Template>
  <TotalTime>17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祁端阳</dc:creator>
  <cp:lastModifiedBy>祁端阳</cp:lastModifiedBy>
  <cp:revision>13</cp:revision>
  <dcterms:created xsi:type="dcterms:W3CDTF">2025-07-31T02:20:00Z</dcterms:created>
  <dcterms:modified xsi:type="dcterms:W3CDTF">2025-10-14T00:46:00Z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eyJoZGlkIjoiYmM2Zjc5ZGQ0MTE3MzFkNjcyY2JlY2M2NzdkYjc4MmUiLCJ1c2VySWQiOiIyMDMwNzUxMjAifQ==</vt:lpwstr>
  </property>
  <property fmtid="{D5CDD505-2E9C-101B-9397-08002B2CF9AE}" pid="4" name="ICV">
    <vt:lpwstr>2B657E53E42C4675AE8ABD46359BEE34_12</vt:lpwstr>
  </property>
</Properties>
</file>