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大兴区市场监督管理局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开展药品零售监督检查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信息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为切实加强药品零售环节检查力度，进一步规范药品零售企业经营秩序，结合202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年药品安全巩固提升专项行动，大兴区市场监督管理局对辖区内350家药品零售单位开展监督检查。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次检查突出重点，对零售药店是否存在超经营范围经营药品的行为、药品购进渠道是否合法、是否落实进货查验制度，购进药品是否做到“票、证、账、货、款”相符一致，实现药品可追溯管理；处方药、含麻黄碱复方制剂管理是否合规等重点环节、重点品种开展隐患排查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共出动执法人员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1588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人次，检查药品零售单位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家次，发现问题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条，已全部整改完成。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下一步，大兴区市场监督管理局将督促药品零售企业进一步落实主体责任，持续加大对药品零售环节的执法力度，发现问题依法严肃查处，全力保障我区群众的用药安全。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北京市大兴区市场监督管理局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年11月2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IwYTY2ZDljZjdlN2RiYmZlZDBhNmFlMjYwYTdjZDQifQ=="/>
  </w:docVars>
  <w:rsids>
    <w:rsidRoot w:val="005731E7"/>
    <w:rsid w:val="001D4DB0"/>
    <w:rsid w:val="003B1026"/>
    <w:rsid w:val="0051316A"/>
    <w:rsid w:val="005731E7"/>
    <w:rsid w:val="005D246B"/>
    <w:rsid w:val="007D680F"/>
    <w:rsid w:val="009F7CF6"/>
    <w:rsid w:val="00A56746"/>
    <w:rsid w:val="00B73151"/>
    <w:rsid w:val="00D0036D"/>
    <w:rsid w:val="00D37036"/>
    <w:rsid w:val="064F797C"/>
    <w:rsid w:val="10304AFB"/>
    <w:rsid w:val="156557D5"/>
    <w:rsid w:val="20DD6772"/>
    <w:rsid w:val="2A0E4F24"/>
    <w:rsid w:val="2AB338BA"/>
    <w:rsid w:val="2BAE1AEC"/>
    <w:rsid w:val="376015E3"/>
    <w:rsid w:val="43826C08"/>
    <w:rsid w:val="559A7783"/>
    <w:rsid w:val="65A265C6"/>
    <w:rsid w:val="6A253782"/>
    <w:rsid w:val="72DD5774"/>
    <w:rsid w:val="758539A6"/>
    <w:rsid w:val="7909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54</Words>
  <Characters>311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2023-11-23T08:14:00Z</dcterms:created>
  <dc:creator>syj</dc:creator>
  <cp:lastModifiedBy>XYSD</cp:lastModifiedBy>
  <dcterms:modified xsi:type="dcterms:W3CDTF">2024-11-25T08:19:19Z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51FAD5F4E3A44F80B4EDA3DD545CCA8F_12</vt:lpwstr>
  </property>
</Properties>
</file>