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A3B" w:rsidRDefault="000C6D35">
      <w:pPr>
        <w:overflowPunct w:val="0"/>
        <w:spacing w:line="560" w:lineRule="exact"/>
        <w:rPr>
          <w:rFonts w:ascii="黑体" w:eastAsia="黑体" w:hAnsi="黑体" w:cs="仿宋_GB2312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仿宋_GB2312" w:hint="eastAsia"/>
          <w:sz w:val="32"/>
          <w:szCs w:val="32"/>
        </w:rPr>
        <w:t>附件</w:t>
      </w:r>
      <w:r>
        <w:rPr>
          <w:rFonts w:ascii="黑体" w:eastAsia="黑体" w:hAnsi="黑体" w:cs="仿宋_GB2312" w:hint="eastAsia"/>
          <w:sz w:val="32"/>
          <w:szCs w:val="32"/>
        </w:rPr>
        <w:t>2</w:t>
      </w:r>
    </w:p>
    <w:p w:rsidR="00EC5A3B" w:rsidRDefault="000C6D35">
      <w:pPr>
        <w:overflowPunct w:val="0"/>
        <w:spacing w:line="560" w:lineRule="exact"/>
        <w:jc w:val="center"/>
        <w:rPr>
          <w:rFonts w:ascii="方正小标宋简体" w:eastAsia="方正小标宋简体" w:hAnsi="方正小标宋简体" w:cs="仿宋_GB2312"/>
          <w:sz w:val="44"/>
          <w:szCs w:val="44"/>
        </w:rPr>
      </w:pPr>
      <w:r>
        <w:rPr>
          <w:rFonts w:ascii="方正小标宋简体" w:eastAsia="方正小标宋简体" w:hAnsi="方正小标宋简体" w:cs="仿宋_GB2312" w:hint="eastAsia"/>
          <w:sz w:val="44"/>
          <w:szCs w:val="44"/>
        </w:rPr>
        <w:t>应聘人员诚信声明</w:t>
      </w:r>
    </w:p>
    <w:p w:rsidR="00EC5A3B" w:rsidRDefault="00EC5A3B">
      <w:pPr>
        <w:overflowPunct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C5A3B" w:rsidRDefault="000C6D35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</w:t>
      </w:r>
      <w:r>
        <w:rPr>
          <w:rFonts w:ascii="仿宋_GB2312" w:eastAsia="仿宋_GB2312" w:hAnsi="仿宋_GB2312" w:cs="仿宋_GB2312" w:hint="eastAsia"/>
          <w:sz w:val="32"/>
          <w:szCs w:val="32"/>
        </w:rPr>
        <w:t>北京市</w:t>
      </w:r>
      <w:r>
        <w:rPr>
          <w:rFonts w:ascii="仿宋_GB2312" w:eastAsia="仿宋_GB2312" w:hAnsi="仿宋_GB2312" w:cs="仿宋_GB2312" w:hint="eastAsia"/>
          <w:sz w:val="32"/>
          <w:szCs w:val="32"/>
        </w:rPr>
        <w:t>大兴区</w:t>
      </w: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年第</w:t>
      </w:r>
      <w:r>
        <w:rPr>
          <w:rFonts w:ascii="仿宋_GB2312" w:eastAsia="仿宋_GB2312" w:hAnsi="仿宋_GB2312" w:cs="仿宋_GB2312" w:hint="eastAsia"/>
          <w:sz w:val="32"/>
          <w:szCs w:val="32"/>
        </w:rPr>
        <w:t>二</w:t>
      </w:r>
      <w:r>
        <w:rPr>
          <w:rFonts w:ascii="仿宋_GB2312" w:eastAsia="仿宋_GB2312" w:hAnsi="仿宋_GB2312" w:cs="仿宋_GB2312" w:hint="eastAsia"/>
          <w:sz w:val="32"/>
          <w:szCs w:val="32"/>
        </w:rPr>
        <w:t>批事业单位公开招聘工作要求，本人对所填报的个人信息、提交的相关材料郑重承诺如下：</w:t>
      </w:r>
    </w:p>
    <w:p w:rsidR="00EC5A3B" w:rsidRDefault="000C6D35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一、本人在参与本次公开招聘工作中所填写的个人信息、所提交的相关报名材料均真实有效。</w:t>
      </w:r>
    </w:p>
    <w:p w:rsidR="00EC5A3B" w:rsidRDefault="000C6D35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二、如本人在招聘中（包括报名、考试、体检和考察等）存在虚假、伪造、隐瞒相关重要事项等情况，或未按照规定时间截点提供相关信息或材料，视为本人自愿放弃报考岗位资格。</w:t>
      </w:r>
    </w:p>
    <w:p w:rsidR="00EC5A3B" w:rsidRDefault="000C6D35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三、本人身心健康，无违法犯罪记录。</w:t>
      </w:r>
    </w:p>
    <w:p w:rsidR="00EC5A3B" w:rsidRDefault="000C6D35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四、本人承诺能够按时毕业并取得学历、学位证书，承诺能够按照规定时间办理入职手续，否则取消聘用资格。</w:t>
      </w:r>
    </w:p>
    <w:p w:rsidR="00EC5A3B" w:rsidRDefault="000C6D35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特此承诺。</w:t>
      </w:r>
    </w:p>
    <w:p w:rsidR="00EC5A3B" w:rsidRDefault="00EC5A3B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EC5A3B" w:rsidRDefault="00EC5A3B">
      <w:pPr>
        <w:overflowPunct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C5A3B" w:rsidRDefault="00EC5A3B">
      <w:pPr>
        <w:overflowPunct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C5A3B" w:rsidRDefault="000C6D35">
      <w:pPr>
        <w:overflowPunct w:val="0"/>
        <w:spacing w:line="560" w:lineRule="exact"/>
        <w:ind w:firstLineChars="700" w:firstLine="22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承诺人：</w:t>
      </w:r>
    </w:p>
    <w:p w:rsidR="00EC5A3B" w:rsidRDefault="00EC5A3B">
      <w:pPr>
        <w:overflowPunct w:val="0"/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EC5A3B" w:rsidRDefault="000C6D35">
      <w:pPr>
        <w:overflowPunct w:val="0"/>
        <w:spacing w:line="560" w:lineRule="exact"/>
        <w:ind w:firstLineChars="950" w:firstLine="30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日期：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EC5A3B">
      <w:footerReference w:type="default" r:id="rId7"/>
      <w:pgSz w:w="11906" w:h="16838"/>
      <w:pgMar w:top="2098" w:right="1474" w:bottom="1985" w:left="1588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D35" w:rsidRDefault="000C6D35">
      <w:r>
        <w:separator/>
      </w:r>
    </w:p>
  </w:endnote>
  <w:endnote w:type="continuationSeparator" w:id="0">
    <w:p w:rsidR="000C6D35" w:rsidRDefault="000C6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06EAE96-E4C1-4C41-8AD2-E7EAD9113425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26C25B7D-F68A-4D30-BD58-F13FFA86636B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1CF60D6B-9298-4434-A9DA-98B6A073BC0F}"/>
  </w:font>
  <w:font w:name="等线 Light">
    <w:altName w:val="宋体"/>
    <w:panose1 w:val="00000000000000000000"/>
    <w:charset w:val="86"/>
    <w:family w:val="roman"/>
    <w:notTrueType/>
    <w:pitch w:val="default"/>
  </w:font>
  <w:font w:name="等线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A3B" w:rsidRDefault="000C6D3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C5A3B" w:rsidRDefault="000C6D35">
                          <w:pPr>
                            <w:pStyle w:val="a4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A1F23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" filled="f" stroked="f" strokeweight=".5pt">
              <v:textbox style="mso-fit-shape-to-text:t" inset="0,0,0,0">
                <w:txbxContent>
                  <w:p w:rsidR="00EC5A3B" w:rsidRDefault="000C6D35">
                    <w:pPr>
                      <w:pStyle w:val="a4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BA1F23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D35" w:rsidRDefault="000C6D35">
      <w:r>
        <w:separator/>
      </w:r>
    </w:p>
  </w:footnote>
  <w:footnote w:type="continuationSeparator" w:id="0">
    <w:p w:rsidR="000C6D35" w:rsidRDefault="000C6D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019"/>
    <w:rsid w:val="0005116C"/>
    <w:rsid w:val="000A20A2"/>
    <w:rsid w:val="000C6D35"/>
    <w:rsid w:val="000D54FE"/>
    <w:rsid w:val="000D6AD8"/>
    <w:rsid w:val="000E72FF"/>
    <w:rsid w:val="001319D7"/>
    <w:rsid w:val="00132CE7"/>
    <w:rsid w:val="0014091B"/>
    <w:rsid w:val="00167568"/>
    <w:rsid w:val="00195D17"/>
    <w:rsid w:val="001C1CBB"/>
    <w:rsid w:val="00265361"/>
    <w:rsid w:val="002B71E4"/>
    <w:rsid w:val="002D2B9A"/>
    <w:rsid w:val="00354BA7"/>
    <w:rsid w:val="003F15E2"/>
    <w:rsid w:val="004258C3"/>
    <w:rsid w:val="00457FF3"/>
    <w:rsid w:val="00480D64"/>
    <w:rsid w:val="0048166F"/>
    <w:rsid w:val="004D351E"/>
    <w:rsid w:val="00564543"/>
    <w:rsid w:val="00564B58"/>
    <w:rsid w:val="00585019"/>
    <w:rsid w:val="005855F3"/>
    <w:rsid w:val="005A3E53"/>
    <w:rsid w:val="005B3B21"/>
    <w:rsid w:val="006431E9"/>
    <w:rsid w:val="00662EEF"/>
    <w:rsid w:val="006707CA"/>
    <w:rsid w:val="0068522D"/>
    <w:rsid w:val="006D4D02"/>
    <w:rsid w:val="00787C27"/>
    <w:rsid w:val="007C1F3D"/>
    <w:rsid w:val="007D7416"/>
    <w:rsid w:val="0080048E"/>
    <w:rsid w:val="00871367"/>
    <w:rsid w:val="00900699"/>
    <w:rsid w:val="00963FFC"/>
    <w:rsid w:val="00993520"/>
    <w:rsid w:val="00A00E3B"/>
    <w:rsid w:val="00A37AF7"/>
    <w:rsid w:val="00A43218"/>
    <w:rsid w:val="00A57B56"/>
    <w:rsid w:val="00AA1F4C"/>
    <w:rsid w:val="00B230C8"/>
    <w:rsid w:val="00B25518"/>
    <w:rsid w:val="00B36C8A"/>
    <w:rsid w:val="00B74ABA"/>
    <w:rsid w:val="00B93295"/>
    <w:rsid w:val="00B96F47"/>
    <w:rsid w:val="00B972DA"/>
    <w:rsid w:val="00BA1E86"/>
    <w:rsid w:val="00BA1F23"/>
    <w:rsid w:val="00BB517F"/>
    <w:rsid w:val="00C26519"/>
    <w:rsid w:val="00C3577D"/>
    <w:rsid w:val="00C51FBB"/>
    <w:rsid w:val="00CC223B"/>
    <w:rsid w:val="00CC7FA1"/>
    <w:rsid w:val="00D005B4"/>
    <w:rsid w:val="00D83860"/>
    <w:rsid w:val="00DA3CE3"/>
    <w:rsid w:val="00DC32B4"/>
    <w:rsid w:val="00E15B0D"/>
    <w:rsid w:val="00E24D17"/>
    <w:rsid w:val="00E252AF"/>
    <w:rsid w:val="00E26388"/>
    <w:rsid w:val="00EC5A3B"/>
    <w:rsid w:val="00F17907"/>
    <w:rsid w:val="00F443FD"/>
    <w:rsid w:val="00F52394"/>
    <w:rsid w:val="00F67167"/>
    <w:rsid w:val="00F931D5"/>
    <w:rsid w:val="00FE086E"/>
    <w:rsid w:val="0D764E95"/>
    <w:rsid w:val="0FAE6C29"/>
    <w:rsid w:val="18483323"/>
    <w:rsid w:val="224E76D8"/>
    <w:rsid w:val="35B93CB4"/>
    <w:rsid w:val="3FB1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7AC401E-DB4A-4ABA-A7D7-A3F4C743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Users\qiduanyang\Library\Group%20Containers\UBF8T346G9.Office\User%20Content.localized\Templates.localized\&#25991;&#31295;(&#19977;&#21495;&#23383;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文稿(三号字)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祁端阳</dc:creator>
  <cp:lastModifiedBy>张冬梅</cp:lastModifiedBy>
  <cp:revision>2</cp:revision>
  <dcterms:created xsi:type="dcterms:W3CDTF">2025-07-31T02:20:00Z</dcterms:created>
  <dcterms:modified xsi:type="dcterms:W3CDTF">2025-07-31T02:20:00Z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eyJoZGlkIjoiYmM2Zjc5ZGQ0MTE3MzFkNjcyY2JlY2M2NzdkYjc4MmUiLCJ1c2VySWQiOiIyMDMwNzUxMjAifQ==</vt:lpwstr>
  </property>
  <property fmtid="{D5CDD505-2E9C-101B-9397-08002B2CF9AE}" pid="4" name="ICV">
    <vt:lpwstr>2B657E53E42C4675AE8ABD46359BEE34_12</vt:lpwstr>
  </property>
</Properties>
</file>