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3542">
      <w:pPr>
        <w:overflowPunct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35F44AAD"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应聘人员诚信声明</w:t>
      </w:r>
    </w:p>
    <w:p w14:paraId="44E9AF93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113B37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卫生健康委员会面向应届毕业生公开招聘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工作要求，本人对所填报的个人信息、提交的相关材料郑重承诺如下：</w:t>
      </w:r>
    </w:p>
    <w:p w14:paraId="6B414F1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一、本人在参与本次公开招聘工作中所填写的个人信息、所提交的相关报名材料均真实有效。</w:t>
      </w:r>
    </w:p>
    <w:p w14:paraId="05988F4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二、如本人在招聘中（包括报名、考试、体检和考察等）存在虚假、伪造、隐瞒相关重要事项等情况，或未按照规定时间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</w:t>
      </w:r>
      <w:r>
        <w:rPr>
          <w:rFonts w:hint="eastAsia" w:ascii="仿宋_GB2312" w:hAnsi="仿宋_GB2312" w:eastAsia="仿宋_GB2312" w:cs="仿宋_GB2312"/>
          <w:sz w:val="32"/>
          <w:szCs w:val="32"/>
        </w:rPr>
        <w:t>点提供相关信息或材料，视为本人自愿放弃报考岗位资格。</w:t>
      </w:r>
    </w:p>
    <w:p w14:paraId="69A7052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 w14:paraId="64F548C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 w14:paraId="44957D7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  <w:bookmarkStart w:id="0" w:name="_GoBack"/>
      <w:bookmarkEnd w:id="0"/>
    </w:p>
    <w:p w14:paraId="4149D05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352611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30EFDB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C8B2EF9"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61A27CFC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2B25A5A"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08E7E-0CD1-415B-84D0-6C387B522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CA56AF-F661-4A48-B16A-3A8DE0FE4D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F13CC6-D7AB-4E11-9DAB-1F1004744D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B7569FE-2E08-4706-83E8-5E9DBACA00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79B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0E1B4E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E1B4E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6321CC"/>
    <w:rsid w:val="35B93CB4"/>
    <w:rsid w:val="3FB10A33"/>
    <w:rsid w:val="408C5C1B"/>
    <w:rsid w:val="566366F0"/>
    <w:rsid w:val="763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Pages>1</Pages>
  <Words>270</Words>
  <Characters>270</Characters>
  <Lines>2</Lines>
  <Paragraphs>1</Paragraphs>
  <TotalTime>0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祁端阳</dc:creator>
  <cp:lastModifiedBy>王亚楠</cp:lastModifiedBy>
  <dcterms:modified xsi:type="dcterms:W3CDTF">2025-12-30T09:26:07Z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eyJoZGlkIjoiZWFmODEzMjhjYzAyOGQ2M2M1OWQ1ODAyZTg4N2UwN2UiLCJ1c2VySWQiOiIxNjE1MzA0NDk4In0=</vt:lpwstr>
  </property>
  <property fmtid="{D5CDD505-2E9C-101B-9397-08002B2CF9AE}" pid="4" name="ICV">
    <vt:lpwstr>2B657E53E42C4675AE8ABD46359BEE34_12</vt:lpwstr>
  </property>
</Properties>
</file>