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415" w:rsidRDefault="009211FC">
      <w:pPr>
        <w:overflowPunct w:val="0"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C218F0">
        <w:rPr>
          <w:rFonts w:ascii="黑体" w:eastAsia="黑体" w:hAnsi="黑体" w:cs="仿宋_GB2312" w:hint="eastAsia"/>
          <w:sz w:val="32"/>
          <w:szCs w:val="32"/>
        </w:rPr>
        <w:t>5</w:t>
      </w:r>
    </w:p>
    <w:p w:rsidR="00C218F0" w:rsidRPr="00C218F0" w:rsidRDefault="00C218F0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C218F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考生</w:t>
      </w:r>
      <w:r w:rsidR="009211FC">
        <w:rPr>
          <w:rFonts w:ascii="方正小标宋简体" w:eastAsia="方正小标宋简体" w:hAnsi="方正小标宋简体" w:cs="仿宋_GB2312" w:hint="eastAsia"/>
          <w:sz w:val="44"/>
          <w:szCs w:val="44"/>
        </w:rPr>
        <w:t>诚信声明</w:t>
      </w:r>
    </w:p>
    <w:p w:rsidR="00065415" w:rsidRDefault="00065415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根据大兴区2025年第一批事业单位公开招聘工作要求，本人对所填报的个人信息、提交的相关材料郑重承诺如下：</w:t>
      </w: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一、本人在参与本次公开招聘工作中所填写的个人信息、所提交的相关报名材料均真实有效。</w:t>
      </w: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二、如本人在招聘中（包括报名、考试、体检和考察等）存在虚假、伪造、隐瞒相关重要事项等情况，或未按照规定时间截点提供相关信息或材料，视为本人自愿放弃报考岗位资格。</w:t>
      </w: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三、本人身心健康，无违法犯罪记录。</w:t>
      </w: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四、本人承诺能够按时毕业并取得学历、学位证书，承诺能够按照规定时间办理入职手续，否则取消聘用资格。</w:t>
      </w:r>
    </w:p>
    <w:p w:rsidR="00065415" w:rsidRDefault="009211F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065415" w:rsidRDefault="0006541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065415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065415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9211FC">
      <w:pPr>
        <w:overflowPunct w:val="0"/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065415" w:rsidRDefault="00065415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5415" w:rsidRDefault="009211FC">
      <w:pPr>
        <w:overflowPunct w:val="0"/>
        <w:spacing w:line="56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sectPr w:rsidR="00065415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B1E" w:rsidRDefault="00617B1E">
      <w:r>
        <w:separator/>
      </w:r>
    </w:p>
  </w:endnote>
  <w:endnote w:type="continuationSeparator" w:id="0">
    <w:p w:rsidR="00617B1E" w:rsidRDefault="0061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F3D5C3F1-F264-9548-A0CA-F910F51DF57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50CC2E3-7E7C-8D4F-8E75-5203AFA7172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3" w:subsetted="1" w:fontKey="{5DE81509-3F1F-F440-886F-26E14542AF04}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  <w:embedRegular r:id="rId4" w:subsetted="1" w:fontKey="{CB272CB7-95D9-F14F-844C-06F98BBB29B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415" w:rsidRDefault="009211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5415" w:rsidRDefault="009211FC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5ED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" filled="f" stroked="f" strokeweight=".5pt">
              <v:textbox style="mso-fit-shape-to-text:t" inset="0,0,0,0">
                <w:txbxContent>
                  <w:p w:rsidR="00065415" w:rsidRDefault="009211F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95ED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B1E" w:rsidRDefault="00617B1E">
      <w:r>
        <w:separator/>
      </w:r>
    </w:p>
  </w:footnote>
  <w:footnote w:type="continuationSeparator" w:id="0">
    <w:p w:rsidR="00617B1E" w:rsidRDefault="0061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19"/>
    <w:rsid w:val="0005116C"/>
    <w:rsid w:val="00065415"/>
    <w:rsid w:val="000A20A2"/>
    <w:rsid w:val="000D54FE"/>
    <w:rsid w:val="000D6AD8"/>
    <w:rsid w:val="000E72FF"/>
    <w:rsid w:val="001319D7"/>
    <w:rsid w:val="00132CE7"/>
    <w:rsid w:val="0014091B"/>
    <w:rsid w:val="00167568"/>
    <w:rsid w:val="00195D17"/>
    <w:rsid w:val="00195ED4"/>
    <w:rsid w:val="001C1CBB"/>
    <w:rsid w:val="00265361"/>
    <w:rsid w:val="002B71E4"/>
    <w:rsid w:val="002D2B9A"/>
    <w:rsid w:val="00354BA7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17B1E"/>
    <w:rsid w:val="006431E9"/>
    <w:rsid w:val="00662EEF"/>
    <w:rsid w:val="006707CA"/>
    <w:rsid w:val="0068522D"/>
    <w:rsid w:val="006D4D02"/>
    <w:rsid w:val="00787C27"/>
    <w:rsid w:val="007C1F3D"/>
    <w:rsid w:val="007D7416"/>
    <w:rsid w:val="0080048E"/>
    <w:rsid w:val="00871367"/>
    <w:rsid w:val="00900699"/>
    <w:rsid w:val="009211FC"/>
    <w:rsid w:val="00963FFC"/>
    <w:rsid w:val="00993520"/>
    <w:rsid w:val="00A00E3B"/>
    <w:rsid w:val="00A37AF7"/>
    <w:rsid w:val="00A43218"/>
    <w:rsid w:val="00A57B56"/>
    <w:rsid w:val="00AA1F4C"/>
    <w:rsid w:val="00B230C8"/>
    <w:rsid w:val="00B25518"/>
    <w:rsid w:val="00B36C8A"/>
    <w:rsid w:val="00B74ABA"/>
    <w:rsid w:val="00B93295"/>
    <w:rsid w:val="00B96F47"/>
    <w:rsid w:val="00B972DA"/>
    <w:rsid w:val="00BA1E86"/>
    <w:rsid w:val="00BB517F"/>
    <w:rsid w:val="00C218F0"/>
    <w:rsid w:val="00C26519"/>
    <w:rsid w:val="00C3577D"/>
    <w:rsid w:val="00C51FBB"/>
    <w:rsid w:val="00CC223B"/>
    <w:rsid w:val="00CC7FA1"/>
    <w:rsid w:val="00D005B4"/>
    <w:rsid w:val="00D72C83"/>
    <w:rsid w:val="00D83860"/>
    <w:rsid w:val="00DA3CE3"/>
    <w:rsid w:val="00DC32B4"/>
    <w:rsid w:val="00E15B0D"/>
    <w:rsid w:val="00E24D17"/>
    <w:rsid w:val="00E252AF"/>
    <w:rsid w:val="00E26388"/>
    <w:rsid w:val="00F17907"/>
    <w:rsid w:val="00F443FD"/>
    <w:rsid w:val="00F52394"/>
    <w:rsid w:val="00F67167"/>
    <w:rsid w:val="00F931D5"/>
    <w:rsid w:val="00FE086E"/>
    <w:rsid w:val="0D764E95"/>
    <w:rsid w:val="0FAE6C29"/>
    <w:rsid w:val="35B93CB4"/>
    <w:rsid w:val="3FB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3E072"/>
  <w15:docId w15:val="{55770DE5-88E2-4218-8691-00FB7B2F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iduanyang/Library/Group%20Containers/UBF8T346G9.Office/User%20Content.localized/Templates.localized/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文稿(三号字).dotx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祁端阳</dc:creator>
  <cp:lastModifiedBy>祁端阳</cp:lastModifiedBy>
  <cp:revision>3</cp:revision>
  <dcterms:created xsi:type="dcterms:W3CDTF">2025-03-13T02:45:00Z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