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98F5E">
      <w:pPr>
        <w:spacing w:after="156" w:afterLines="50" w:line="360" w:lineRule="auto"/>
        <w:jc w:val="center"/>
        <w:rPr>
          <w:rFonts w:hint="eastAsia"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大兴区事业单位公开招聘报名表</w:t>
      </w:r>
    </w:p>
    <w:tbl>
      <w:tblPr>
        <w:tblStyle w:val="2"/>
        <w:tblW w:w="985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491"/>
        <w:gridCol w:w="491"/>
        <w:gridCol w:w="278"/>
        <w:gridCol w:w="213"/>
        <w:gridCol w:w="491"/>
        <w:gridCol w:w="196"/>
        <w:gridCol w:w="295"/>
        <w:gridCol w:w="291"/>
        <w:gridCol w:w="200"/>
        <w:gridCol w:w="166"/>
        <w:gridCol w:w="325"/>
        <w:gridCol w:w="483"/>
        <w:gridCol w:w="8"/>
        <w:gridCol w:w="38"/>
        <w:gridCol w:w="453"/>
        <w:gridCol w:w="462"/>
        <w:gridCol w:w="29"/>
        <w:gridCol w:w="491"/>
        <w:gridCol w:w="474"/>
        <w:gridCol w:w="17"/>
        <w:gridCol w:w="491"/>
        <w:gridCol w:w="491"/>
        <w:gridCol w:w="121"/>
        <w:gridCol w:w="370"/>
        <w:gridCol w:w="491"/>
        <w:gridCol w:w="491"/>
        <w:gridCol w:w="500"/>
      </w:tblGrid>
      <w:tr w14:paraId="5EEE7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119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4D16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/>
              <w:jc w:val="both"/>
              <w:textAlignment w:val="auto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8"/>
              </w:rPr>
              <w:t>报考单位：</w:t>
            </w:r>
          </w:p>
        </w:tc>
        <w:tc>
          <w:tcPr>
            <w:tcW w:w="5735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E63F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firstLine="1363" w:firstLineChars="487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报考岗位：</w:t>
            </w:r>
          </w:p>
        </w:tc>
      </w:tr>
      <w:tr w14:paraId="20341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40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27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B0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D7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DF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99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77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 治</w:t>
            </w:r>
          </w:p>
          <w:p w14:paraId="481DE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 貌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13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5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72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近期二寸免冠照片一张</w:t>
            </w:r>
          </w:p>
        </w:tc>
      </w:tr>
      <w:tr w14:paraId="656E6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55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生</w:t>
            </w:r>
          </w:p>
          <w:p w14:paraId="56112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月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0A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97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34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FC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  口</w:t>
            </w:r>
          </w:p>
          <w:p w14:paraId="720F6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71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C7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 康</w:t>
            </w:r>
          </w:p>
          <w:p w14:paraId="74B58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 况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EC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5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99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31EF2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F0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  <w:p w14:paraId="7456B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6F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统招统分</w:t>
            </w:r>
          </w:p>
          <w:p w14:paraId="0F6AD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58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3F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30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06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5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3E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1B7F2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5C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2D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在职</w:t>
            </w:r>
          </w:p>
          <w:p w14:paraId="14EB02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4C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48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30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0E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5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6C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049B0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AD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14:paraId="3BC1E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作日期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C6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A6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1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14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3C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14:paraId="1EC4C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4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E7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451C9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9D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</w:t>
            </w:r>
          </w:p>
          <w:p w14:paraId="40857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  位</w:t>
            </w:r>
          </w:p>
        </w:tc>
        <w:tc>
          <w:tcPr>
            <w:tcW w:w="27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1D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18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人事档案</w:t>
            </w:r>
          </w:p>
          <w:p w14:paraId="74AF8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存放地</w:t>
            </w:r>
          </w:p>
        </w:tc>
        <w:tc>
          <w:tcPr>
            <w:tcW w:w="48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E0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254BF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E3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540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F4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E4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  系</w:t>
            </w:r>
          </w:p>
          <w:p w14:paraId="3B69C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3A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4D664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91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份</w:t>
            </w:r>
          </w:p>
          <w:p w14:paraId="4C491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 号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DC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23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FD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D7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AD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CD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D2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E9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D5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B7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13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5B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62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DC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C0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79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CC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F2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08F4D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8E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</w:t>
            </w:r>
          </w:p>
          <w:p w14:paraId="42E8A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经历</w:t>
            </w:r>
          </w:p>
          <w:p w14:paraId="423D0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自</w:t>
            </w:r>
            <w:r>
              <w:rPr>
                <w:rFonts w:hint="eastAsia"/>
                <w:sz w:val="24"/>
                <w:szCs w:val="24"/>
              </w:rPr>
              <w:t>高中开始</w:t>
            </w:r>
            <w:r>
              <w:rPr>
                <w:rFonts w:hint="eastAsia"/>
                <w:sz w:val="24"/>
                <w:szCs w:val="24"/>
                <w:lang w:eastAsia="zh-CN"/>
              </w:rPr>
              <w:t>填写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6F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D8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24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62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52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00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E8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 w14:paraId="65841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D68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4E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19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4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30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26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0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8D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62B9C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44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60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6A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4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4E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618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3A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F4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0A5FD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47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2B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AC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4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AD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21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66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E3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16B55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26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68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8F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4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69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82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B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7A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7C1E9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45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14:paraId="2578F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68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4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CE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AE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部门及职务</w:t>
            </w: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78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从事工作</w:t>
            </w:r>
          </w:p>
        </w:tc>
      </w:tr>
      <w:tr w14:paraId="5FD03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26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5E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4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0C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D4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80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05762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CB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0C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4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8B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86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C4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07BE6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22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70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4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14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DC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AD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509EF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A2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30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4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9C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1D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34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08FD0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1E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44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4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DD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50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C0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58AD3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2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D7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诚 信</w:t>
            </w:r>
          </w:p>
          <w:p w14:paraId="2D6DB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声 明</w:t>
            </w:r>
          </w:p>
        </w:tc>
        <w:tc>
          <w:tcPr>
            <w:tcW w:w="884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55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本人承诺：</w:t>
            </w:r>
          </w:p>
          <w:p w14:paraId="526D0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1.填报的个人信息均真实、准确，提供的身份证、户口簿、学历学位证书等材料均真实、有效，符合国家相关规定。</w:t>
            </w:r>
          </w:p>
          <w:p w14:paraId="79C61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为202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年应届毕业生，能够按时毕业并取得相应学历学位；如果为社会人员且现有工作单位，则已征求单位意见，所在单位同意本人报考，如被聘用将积极配合办理相关手续。</w:t>
            </w:r>
          </w:p>
          <w:p w14:paraId="44BAE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3.若为非北京生源毕业生报考，符合非北京生源毕业生引进条件和招聘岗位条件。</w:t>
            </w:r>
          </w:p>
          <w:p w14:paraId="03730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.本人的人事档案按照有关规定存档管理，如被聘用，能够正常办理档案转递手续。</w:t>
            </w:r>
          </w:p>
          <w:p w14:paraId="189A2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.如被聘用，能够按要求在规定时间内入职报到。</w:t>
            </w:r>
          </w:p>
          <w:p w14:paraId="12090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.符合《事业单位单位人事管理回避规定》等有关规定。</w:t>
            </w:r>
          </w:p>
          <w:p w14:paraId="694BC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.已知悉并将严格遵守《事业单位公开招聘违纪违规行为处理规定》，如存在违纪违规行为，按有关规定处理。</w:t>
            </w:r>
          </w:p>
          <w:p w14:paraId="65400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本人对上述事项已知悉，如违反上述承诺事项，视为自动放弃本次招聘（聘用）资格，同意按照相关规定接受处理，并承担一切责任。</w:t>
            </w:r>
          </w:p>
          <w:p w14:paraId="222E5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b w:val="0"/>
                <w:bCs/>
                <w:sz w:val="24"/>
                <w:szCs w:val="24"/>
              </w:rPr>
            </w:pPr>
          </w:p>
          <w:p w14:paraId="50811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b w:val="0"/>
                <w:bCs/>
                <w:sz w:val="24"/>
                <w:szCs w:val="24"/>
              </w:rPr>
            </w:pPr>
          </w:p>
          <w:p w14:paraId="48E73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b w:val="0"/>
                <w:bCs/>
                <w:sz w:val="24"/>
                <w:szCs w:val="24"/>
              </w:rPr>
            </w:pPr>
          </w:p>
          <w:p w14:paraId="31E97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b w:val="0"/>
                <w:bCs/>
                <w:sz w:val="24"/>
                <w:szCs w:val="24"/>
              </w:rPr>
            </w:pPr>
          </w:p>
          <w:p w14:paraId="0AEB9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b w:val="0"/>
                <w:bCs/>
                <w:sz w:val="24"/>
                <w:szCs w:val="24"/>
              </w:rPr>
            </w:pPr>
          </w:p>
          <w:p w14:paraId="15509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520" w:firstLineChars="105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本人签名：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年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月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  <w:tr w14:paraId="20B83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9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30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招聘单位初审意见</w:t>
            </w:r>
          </w:p>
        </w:tc>
        <w:tc>
          <w:tcPr>
            <w:tcW w:w="49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A3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116" w:firstLineChars="397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主管部门复审意见</w:t>
            </w:r>
          </w:p>
        </w:tc>
      </w:tr>
      <w:tr w14:paraId="4F150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8" w:hRule="atLeast"/>
        </w:trPr>
        <w:tc>
          <w:tcPr>
            <w:tcW w:w="49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9A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</w:p>
          <w:p w14:paraId="3AC91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</w:p>
          <w:p w14:paraId="004FE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</w:p>
          <w:p w14:paraId="38DFC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资格审核人（签名）：</w:t>
            </w:r>
          </w:p>
          <w:p w14:paraId="59A40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</w:p>
          <w:p w14:paraId="3BB2EF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</w:t>
            </w: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</w:rPr>
              <w:t>单位盖章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  <w:p w14:paraId="25B5A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</w:t>
            </w:r>
          </w:p>
          <w:p w14:paraId="38689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年    月   日</w:t>
            </w:r>
          </w:p>
          <w:p w14:paraId="35541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49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89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</w:p>
          <w:p w14:paraId="5CB22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</w:p>
          <w:p w14:paraId="4735B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</w:p>
          <w:p w14:paraId="6472D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资格复审人（签名）：</w:t>
            </w:r>
          </w:p>
          <w:p w14:paraId="1B173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</w:p>
          <w:p w14:paraId="4AFF1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</w:rPr>
              <w:t>单位盖章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  <w:p w14:paraId="36B5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</w:t>
            </w:r>
          </w:p>
          <w:p w14:paraId="7E6AE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年    月   日</w:t>
            </w:r>
          </w:p>
          <w:p w14:paraId="2F14F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b/>
                <w:szCs w:val="21"/>
              </w:rPr>
            </w:pPr>
          </w:p>
        </w:tc>
      </w:tr>
    </w:tbl>
    <w:p w14:paraId="3EA22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5" w:leftChars="-5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28"/>
          <w:szCs w:val="28"/>
          <w:lang w:eastAsia="zh-CN"/>
        </w:rPr>
        <w:t>注：本报名表须A4纸正反面打印，并在“本人签名”处签名。</w:t>
      </w:r>
    </w:p>
    <w:sectPr>
      <w:pgSz w:w="11906" w:h="16838"/>
      <w:pgMar w:top="1191" w:right="1134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21CA9"/>
    <w:rsid w:val="002D7451"/>
    <w:rsid w:val="00967613"/>
    <w:rsid w:val="02387311"/>
    <w:rsid w:val="07176B59"/>
    <w:rsid w:val="0DC37320"/>
    <w:rsid w:val="1B86594B"/>
    <w:rsid w:val="1CB179DF"/>
    <w:rsid w:val="1D813D3E"/>
    <w:rsid w:val="25CA4593"/>
    <w:rsid w:val="26C956A4"/>
    <w:rsid w:val="28465470"/>
    <w:rsid w:val="28DF5ED2"/>
    <w:rsid w:val="2C8B11B3"/>
    <w:rsid w:val="2D544D84"/>
    <w:rsid w:val="2EE126D4"/>
    <w:rsid w:val="35F01279"/>
    <w:rsid w:val="36E52288"/>
    <w:rsid w:val="37582703"/>
    <w:rsid w:val="38006B83"/>
    <w:rsid w:val="3BB706E1"/>
    <w:rsid w:val="3CD62E77"/>
    <w:rsid w:val="3E0D1016"/>
    <w:rsid w:val="40616ED8"/>
    <w:rsid w:val="4069013F"/>
    <w:rsid w:val="41D702A0"/>
    <w:rsid w:val="43CC7511"/>
    <w:rsid w:val="44196230"/>
    <w:rsid w:val="45A21CA9"/>
    <w:rsid w:val="49CB63E7"/>
    <w:rsid w:val="50335295"/>
    <w:rsid w:val="552C1D85"/>
    <w:rsid w:val="573A532D"/>
    <w:rsid w:val="5A242F62"/>
    <w:rsid w:val="5A3227DF"/>
    <w:rsid w:val="5AC74E66"/>
    <w:rsid w:val="5F403AEB"/>
    <w:rsid w:val="62870E9C"/>
    <w:rsid w:val="62BA1419"/>
    <w:rsid w:val="69F661CD"/>
    <w:rsid w:val="6C4A24FA"/>
    <w:rsid w:val="71CB11C3"/>
    <w:rsid w:val="79A10EC5"/>
    <w:rsid w:val="7A492DA8"/>
    <w:rsid w:val="7A890936"/>
    <w:rsid w:val="7B456371"/>
    <w:rsid w:val="7BC6487D"/>
    <w:rsid w:val="7CA9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6631;&#2093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标准.dotx</Template>
  <Pages>2</Pages>
  <Words>596</Words>
  <Characters>606</Characters>
  <Lines>1</Lines>
  <Paragraphs>1</Paragraphs>
  <TotalTime>0</TotalTime>
  <ScaleCrop>false</ScaleCrop>
  <LinksUpToDate>false</LinksUpToDate>
  <CharactersWithSpaces>794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2020-08-05T04:48:00Z</dcterms:created>
  <dc:creator>qiduanyang</dc:creator>
  <cp:lastModifiedBy>All Pass!</cp:lastModifiedBy>
  <cp:lastPrinted>2025-05-29T02:00:10Z</cp:lastPrinted>
  <dcterms:modified xsi:type="dcterms:W3CDTF">2025-05-29T02:00:36Z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eyJoZGlkIjoiYmM2Zjc5ZGQ0MTE3MzFkNjcyY2JlY2M2NzdkYjc4MmUiLCJ1c2VySWQiOiIyMDMwNzUxMjAifQ==</vt:lpwstr>
  </property>
  <property fmtid="{D5CDD505-2E9C-101B-9397-08002B2CF9AE}" pid="4" name="ICV">
    <vt:lpwstr>80050BBCFB8A42F68247AAEC8B075969_12</vt:lpwstr>
  </property>
</Properties>
</file>