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A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2025年合同期满乡村振兴协理员</w:t>
      </w:r>
    </w:p>
    <w:p w14:paraId="77CD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事业单位定向招聘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报名表</w:t>
      </w:r>
    </w:p>
    <w:bookmarkEnd w:id="0"/>
    <w:p w14:paraId="5B124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2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91"/>
        <w:gridCol w:w="491"/>
        <w:gridCol w:w="278"/>
        <w:gridCol w:w="213"/>
        <w:gridCol w:w="491"/>
        <w:gridCol w:w="196"/>
        <w:gridCol w:w="295"/>
        <w:gridCol w:w="291"/>
        <w:gridCol w:w="200"/>
        <w:gridCol w:w="166"/>
        <w:gridCol w:w="325"/>
        <w:gridCol w:w="483"/>
        <w:gridCol w:w="8"/>
        <w:gridCol w:w="38"/>
        <w:gridCol w:w="453"/>
        <w:gridCol w:w="462"/>
        <w:gridCol w:w="520"/>
        <w:gridCol w:w="474"/>
        <w:gridCol w:w="17"/>
        <w:gridCol w:w="491"/>
        <w:gridCol w:w="491"/>
        <w:gridCol w:w="121"/>
        <w:gridCol w:w="370"/>
        <w:gridCol w:w="491"/>
        <w:gridCol w:w="491"/>
        <w:gridCol w:w="500"/>
      </w:tblGrid>
      <w:tr w14:paraId="22AD9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42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报考单位：</w:t>
            </w:r>
          </w:p>
        </w:tc>
        <w:tc>
          <w:tcPr>
            <w:tcW w:w="573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B6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both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报考岗位：</w:t>
            </w:r>
          </w:p>
        </w:tc>
      </w:tr>
      <w:tr w14:paraId="1D4A3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F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D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别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2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6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AF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F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治</w:t>
            </w:r>
          </w:p>
          <w:p w14:paraId="186A7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貌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9C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近期同底二寸免冠照片一张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张贴照片后在此处经服务村盖章）</w:t>
            </w:r>
          </w:p>
        </w:tc>
      </w:tr>
      <w:tr w14:paraId="674FB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D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 生</w:t>
            </w:r>
          </w:p>
          <w:p w14:paraId="2BDF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3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贯</w:t>
            </w:r>
          </w:p>
        </w:tc>
        <w:tc>
          <w:tcPr>
            <w:tcW w:w="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C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  口</w:t>
            </w:r>
          </w:p>
          <w:p w14:paraId="7F0D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9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E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 康</w:t>
            </w:r>
          </w:p>
          <w:p w14:paraId="4CAFE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 况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2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26FA7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历</w:t>
            </w:r>
          </w:p>
          <w:p w14:paraId="45185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全日制</w:t>
            </w:r>
          </w:p>
          <w:p w14:paraId="596F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1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D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7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2438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2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5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最高</w:t>
            </w:r>
          </w:p>
          <w:p w14:paraId="10524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3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E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7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0920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3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</w:t>
            </w:r>
          </w:p>
          <w:p w14:paraId="6969E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5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F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工作年限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30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人事档案</w:t>
            </w:r>
          </w:p>
          <w:p w14:paraId="468C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存放地</w:t>
            </w: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4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2DB39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服务乡镇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3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8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服务村</w:t>
            </w:r>
          </w:p>
        </w:tc>
        <w:tc>
          <w:tcPr>
            <w:tcW w:w="48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3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61A1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8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现住址</w:t>
            </w:r>
          </w:p>
        </w:tc>
        <w:tc>
          <w:tcPr>
            <w:tcW w:w="54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3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  系</w:t>
            </w:r>
          </w:p>
          <w:p w14:paraId="3826C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5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5FC99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 份</w:t>
            </w:r>
          </w:p>
          <w:p w14:paraId="737C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 号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0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8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A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A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2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E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3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D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E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B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3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8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9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4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3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D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17BE3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9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教育</w:t>
            </w:r>
          </w:p>
          <w:p w14:paraId="1B23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</w:p>
          <w:p w14:paraId="1EC98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/>
                <w:color w:val="auto"/>
                <w:sz w:val="24"/>
                <w:szCs w:val="24"/>
              </w:rPr>
              <w:t>高中开始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填写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D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学制</w:t>
            </w: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2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B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4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 w14:paraId="06D0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8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4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8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2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A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109A6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0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7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92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E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9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5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4887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6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4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E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6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75D83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8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F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2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A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A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7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5435F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0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3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B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A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7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E7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1E572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 w14:paraId="3E0F1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部门及职务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3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从事工作</w:t>
            </w:r>
          </w:p>
        </w:tc>
      </w:tr>
      <w:tr w14:paraId="5F589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C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B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4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7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6C77F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5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1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D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C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1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58E57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8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F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5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4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A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568C4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7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5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7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F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2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1E818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D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9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6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</w:tr>
      <w:tr w14:paraId="11F77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诚 信</w:t>
            </w:r>
          </w:p>
          <w:p w14:paraId="4EB28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声 明</w:t>
            </w:r>
          </w:p>
        </w:tc>
        <w:tc>
          <w:tcPr>
            <w:tcW w:w="884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本人承诺：</w:t>
            </w:r>
          </w:p>
          <w:p w14:paraId="21B5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1.填报的个人信息均真实、准确，提供的身份证、户口簿、学历学位证书等材料均真实、有效，符合国家相关规定。</w:t>
            </w:r>
          </w:p>
          <w:p w14:paraId="47B2E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.本人的人事档案按照有关规定存档管理，如被聘用，能够正常办理档案转递手续。</w:t>
            </w:r>
          </w:p>
          <w:p w14:paraId="3B33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.如被聘用，能够按要求在规定时间内入职报到。</w:t>
            </w:r>
          </w:p>
          <w:p w14:paraId="53FF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eastAsia="zh-CN"/>
              </w:rPr>
              <w:t>乡村振兴协理员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合同期（服务期）满后经考核结果为合格。</w:t>
            </w:r>
          </w:p>
          <w:p w14:paraId="0F36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符合《事业单位单位人事管理回避规定》等有关规定。</w:t>
            </w:r>
          </w:p>
          <w:p w14:paraId="1F4E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6.已知悉并将严格遵守《事业单位公开招聘违纪违规行为处理规定》，如存在违纪违规行为，按有关规定处理。</w:t>
            </w:r>
          </w:p>
          <w:p w14:paraId="374E9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  <w:t>本人对上述事项已知悉，如违反上述承诺事项，视为自动放弃本次招聘（聘用）资格，同意按照相关规定接受处理，并承担一切责任。</w:t>
            </w:r>
          </w:p>
          <w:p w14:paraId="50F9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eastAsia="楷体_GB2312"/>
                <w:b w:val="0"/>
                <w:bCs/>
                <w:color w:val="auto"/>
                <w:sz w:val="24"/>
                <w:szCs w:val="24"/>
              </w:rPr>
            </w:pPr>
          </w:p>
          <w:p w14:paraId="4AC9A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520" w:firstLineChars="10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本人签名：            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年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月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日</w:t>
            </w:r>
          </w:p>
        </w:tc>
      </w:tr>
      <w:tr w14:paraId="6DC91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A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招聘单位初审意见</w:t>
            </w:r>
          </w:p>
        </w:tc>
        <w:tc>
          <w:tcPr>
            <w:tcW w:w="49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2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16" w:firstLineChars="397"/>
              <w:textAlignment w:val="auto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主管部门复审意见</w:t>
            </w:r>
          </w:p>
        </w:tc>
      </w:tr>
      <w:tr w14:paraId="59ED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49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3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69605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734A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0AA1C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资格审核人（签名）：</w:t>
            </w:r>
          </w:p>
          <w:p w14:paraId="49FF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72E0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4"/>
              </w:rPr>
              <w:t>单位盖章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）</w:t>
            </w:r>
          </w:p>
          <w:p w14:paraId="262C3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</w:t>
            </w:r>
          </w:p>
          <w:p w14:paraId="79941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年    月   日</w:t>
            </w:r>
          </w:p>
          <w:p w14:paraId="12AAE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49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A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37B9D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5A4A5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1222D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资格复审人（签名）：</w:t>
            </w:r>
          </w:p>
          <w:p w14:paraId="7E67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</w:p>
          <w:p w14:paraId="0181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 xml:space="preserve">       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4"/>
              </w:rPr>
              <w:t>单位盖章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）</w:t>
            </w:r>
          </w:p>
          <w:p w14:paraId="34EA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</w:t>
            </w:r>
          </w:p>
          <w:p w14:paraId="72B00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年    月   日</w:t>
            </w:r>
          </w:p>
          <w:p w14:paraId="3F4DD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/>
                <w:color w:val="auto"/>
                <w:szCs w:val="21"/>
              </w:rPr>
            </w:pPr>
          </w:p>
        </w:tc>
      </w:tr>
    </w:tbl>
    <w:p w14:paraId="75D7C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28"/>
          <w:szCs w:val="28"/>
          <w:lang w:eastAsia="zh-CN"/>
        </w:rPr>
        <w:t>注：本报名表须A4纸正反面打印，并在“本人签名”处签名。</w:t>
      </w:r>
    </w:p>
    <w:sectPr>
      <w:pgSz w:w="11906" w:h="16838"/>
      <w:pgMar w:top="1474" w:right="1134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1DAB6-6DBA-4802-9A31-83E9B2D01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41BB29-C63F-4C9B-B1BF-3DCFF67CC28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98E3FBF-1032-482D-9CC7-0DA7B913BE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A84F73-05E9-4BFC-B7F1-3810047DA8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QwOTBlNTM5YTc5YmFlYTk1NzQ1NmRhMzUyMTcifQ=="/>
  </w:docVars>
  <w:rsids>
    <w:rsidRoot w:val="45A21CA9"/>
    <w:rsid w:val="002D7451"/>
    <w:rsid w:val="00967613"/>
    <w:rsid w:val="02387311"/>
    <w:rsid w:val="07176B59"/>
    <w:rsid w:val="0C4C0EC3"/>
    <w:rsid w:val="1B86594B"/>
    <w:rsid w:val="1CB179DF"/>
    <w:rsid w:val="1D813D3E"/>
    <w:rsid w:val="25CA4593"/>
    <w:rsid w:val="28465470"/>
    <w:rsid w:val="28DF5ED2"/>
    <w:rsid w:val="2C8B11B3"/>
    <w:rsid w:val="2D544D84"/>
    <w:rsid w:val="2EE126D4"/>
    <w:rsid w:val="35F01279"/>
    <w:rsid w:val="36E52288"/>
    <w:rsid w:val="37582703"/>
    <w:rsid w:val="38006B83"/>
    <w:rsid w:val="38675422"/>
    <w:rsid w:val="3BB706E1"/>
    <w:rsid w:val="3CD62E77"/>
    <w:rsid w:val="3E0D1016"/>
    <w:rsid w:val="40616ED8"/>
    <w:rsid w:val="4069013F"/>
    <w:rsid w:val="41D702A0"/>
    <w:rsid w:val="43CC7511"/>
    <w:rsid w:val="44196230"/>
    <w:rsid w:val="45A21CA9"/>
    <w:rsid w:val="492B7A47"/>
    <w:rsid w:val="49CB63E7"/>
    <w:rsid w:val="4B583BE7"/>
    <w:rsid w:val="50335295"/>
    <w:rsid w:val="552C1D85"/>
    <w:rsid w:val="559C2F32"/>
    <w:rsid w:val="55E738C7"/>
    <w:rsid w:val="573A532D"/>
    <w:rsid w:val="5A3227DF"/>
    <w:rsid w:val="5AC74E66"/>
    <w:rsid w:val="5E3E3A9F"/>
    <w:rsid w:val="5F403AEB"/>
    <w:rsid w:val="62870E9C"/>
    <w:rsid w:val="62BA1419"/>
    <w:rsid w:val="69F661CD"/>
    <w:rsid w:val="6C4A24FA"/>
    <w:rsid w:val="79A10EC5"/>
    <w:rsid w:val="7A890936"/>
    <w:rsid w:val="7B456371"/>
    <w:rsid w:val="7BC6487D"/>
    <w:rsid w:val="7CA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31;&#2093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标准.dotx</Template>
  <Pages>2</Pages>
  <Words>572</Words>
  <Characters>582</Characters>
  <Lines>1</Lines>
  <Paragraphs>1</Paragraphs>
  <TotalTime>0</TotalTime>
  <ScaleCrop>false</ScaleCrop>
  <LinksUpToDate>false</LinksUpToDate>
  <CharactersWithSpaces>768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2020-08-05T04:48:00Z</dcterms:created>
  <dc:creator>qiduanyang</dc:creator>
  <cp:lastModifiedBy>All Pass!</cp:lastModifiedBy>
  <cp:lastPrinted>2024-03-27T02:57:00Z</cp:lastPrinted>
  <dcterms:modified xsi:type="dcterms:W3CDTF">2025-06-25T05:59:00Z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A1E52F33F4CC4EC39CCE4A2864956409_13</vt:lpwstr>
  </property>
  <property fmtid="{D5CDD505-2E9C-101B-9397-08002B2CF9AE}" pid="4" name="KSOTemplateDocerSaveRecord">
    <vt:lpwstr>eyJoZGlkIjoiYmM2Zjc5ZGQ0MTE3MzFkNjcyY2JlY2M2NzdkYjc4MmUiLCJ1c2VySWQiOiIyMDMwNzUxMjAifQ==</vt:lpwstr>
  </property>
</Properties>
</file>