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应聘人员诚信声明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批事业单位公开招聘工作要求，本人对所填报的个人信息、提交的相关材料郑重承诺如下：</w:t>
      </w:r>
      <w:bookmarkStart w:id="0" w:name="_GoBack"/>
      <w:bookmarkEnd w:id="0"/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一、本人在参与本次公开招聘工作中所填写的个人信息、所提交的相关报名材料均真实有效。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二、如本人在招聘中（包括报名、考试、体检和考察等）存在虚假、伪造、隐瞒相关重要事项等情况，或未按照规定时间截点提供相关信息或材料，视为本人自愿放弃报考岗位资格。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三、本人身心健康，无违法犯罪记录。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四、本人承诺能够按时毕业并取得学历、学位证书，承诺能够按照规定时间办理入职手续，否则取消聘用资格。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AC848-190C-4738-B1BB-096233580D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96375AC-0461-41B6-B0B5-9762E9731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6BA6A2-8540-4568-A2E3-E166C69A66E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950D3535-9BE3-491F-8F2C-89DE4DD565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NhV+A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9"/>
    <w:rsid w:val="0005116C"/>
    <w:rsid w:val="000A20A2"/>
    <w:rsid w:val="000C6D35"/>
    <w:rsid w:val="000D54FE"/>
    <w:rsid w:val="000D6AD8"/>
    <w:rsid w:val="000E72FF"/>
    <w:rsid w:val="001319D7"/>
    <w:rsid w:val="00132CE7"/>
    <w:rsid w:val="0014091B"/>
    <w:rsid w:val="00167568"/>
    <w:rsid w:val="00195D17"/>
    <w:rsid w:val="001C1CBB"/>
    <w:rsid w:val="00265361"/>
    <w:rsid w:val="002B71E4"/>
    <w:rsid w:val="002D2B9A"/>
    <w:rsid w:val="00354BA7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431E9"/>
    <w:rsid w:val="00662EEF"/>
    <w:rsid w:val="006707CA"/>
    <w:rsid w:val="0068522D"/>
    <w:rsid w:val="006D4D02"/>
    <w:rsid w:val="00787C27"/>
    <w:rsid w:val="007C1F3D"/>
    <w:rsid w:val="007D7416"/>
    <w:rsid w:val="0080048E"/>
    <w:rsid w:val="00871367"/>
    <w:rsid w:val="00900699"/>
    <w:rsid w:val="00963FFC"/>
    <w:rsid w:val="00993520"/>
    <w:rsid w:val="00A00E3B"/>
    <w:rsid w:val="00A37AF7"/>
    <w:rsid w:val="00A43218"/>
    <w:rsid w:val="00A57B56"/>
    <w:rsid w:val="00AA1F4C"/>
    <w:rsid w:val="00B230C8"/>
    <w:rsid w:val="00B25518"/>
    <w:rsid w:val="00B36C8A"/>
    <w:rsid w:val="00B74ABA"/>
    <w:rsid w:val="00B93295"/>
    <w:rsid w:val="00B96F47"/>
    <w:rsid w:val="00B972DA"/>
    <w:rsid w:val="00BA1E86"/>
    <w:rsid w:val="00BA1F23"/>
    <w:rsid w:val="00BB517F"/>
    <w:rsid w:val="00C26519"/>
    <w:rsid w:val="00C3577D"/>
    <w:rsid w:val="00C51FBB"/>
    <w:rsid w:val="00CC223B"/>
    <w:rsid w:val="00CC7FA1"/>
    <w:rsid w:val="00D005B4"/>
    <w:rsid w:val="00D83860"/>
    <w:rsid w:val="00DA3CE3"/>
    <w:rsid w:val="00DC32B4"/>
    <w:rsid w:val="00E15B0D"/>
    <w:rsid w:val="00E24D17"/>
    <w:rsid w:val="00E252AF"/>
    <w:rsid w:val="00E26388"/>
    <w:rsid w:val="00EC5A3B"/>
    <w:rsid w:val="00F17907"/>
    <w:rsid w:val="00F443FD"/>
    <w:rsid w:val="00F52394"/>
    <w:rsid w:val="00F67167"/>
    <w:rsid w:val="00F931D5"/>
    <w:rsid w:val="00FE086E"/>
    <w:rsid w:val="0D764E95"/>
    <w:rsid w:val="0FAE6C29"/>
    <w:rsid w:val="18483323"/>
    <w:rsid w:val="224E76D8"/>
    <w:rsid w:val="35B93CB4"/>
    <w:rsid w:val="3FB10A33"/>
    <w:rsid w:val="763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qiduanyang\Library\Group%20Containers\UBF8T346G9.Office\User%20Content.localized\Templates.localized\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2025-07-31T02:20:00Z</dcterms:created>
  <dc:creator>祁端阳</dc:creator>
  <cp:lastModifiedBy>Administrator</cp:lastModifiedBy>
  <dcterms:modified xsi:type="dcterms:W3CDTF">2025-08-20T08:01:50Z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