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47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8"/>
        <w:gridCol w:w="1005"/>
        <w:gridCol w:w="1185"/>
        <w:gridCol w:w="1845"/>
        <w:gridCol w:w="945"/>
        <w:gridCol w:w="750"/>
        <w:gridCol w:w="990"/>
        <w:gridCol w:w="109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8473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大兴区采育镇</w:t>
            </w:r>
            <w:r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月城乡低保和特困人员最低生活保障信息公开表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区（县）名称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街道乡镇名称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村委会居委会名称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申请持证人姓名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保障人口（人）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家庭月保障金额（元）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OLE_LINK1" w:colFirst="7" w:colLast="7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2277.16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潘铁营村委会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潘铁营村委会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2820.36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潘铁营村委会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3328.34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南辛店二村委会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南辛店二村委会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南辛店二村委会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大皮营一村委会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大皮营一村委会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2434.48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883.84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891.59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采育镇散居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4399.01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东半壁店村委会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东半壁店村委会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395.2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东半壁店村委会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东半壁店村委会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2232.20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东半壁店村委会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3579.17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大皮营二村委会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大皮营二村委会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北山东营村委会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845.25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北山东营村委会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5365.00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北山东营村委会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1932.06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北山东营村委会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北山东营村委会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4975.83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北山东营村委会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752.08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南辛店一村委会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882.83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南辛店一村委会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南辛店一村委会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2529.98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西营一村委会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西营一村委会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西营一村委会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西营一村委会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西营一村委会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西营一村委会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南营三村一村委会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南营三村二村委会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1436.01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东潞州村委会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487.75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东潞州村委会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东潞州村委会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东潞州村委会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东潞州村委会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前甫村委会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前甫村委会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898.38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前甫村委会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前甫村委会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2538.18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前甫村委会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前甫村委会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倪家村委会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下黎城村委会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943.2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下黎城村委会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1" w:name="OLE_LINK4"/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下黎城村委会</w:t>
            </w:r>
            <w:bookmarkEnd w:id="1"/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葛*齐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下黎城村委会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2244.52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凤河营村委会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凤河营村委会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639.47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凤河营村委会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凤河营村委会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凤河营村委会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2" w:name="OLE_LINK5"/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凤河营村委会</w:t>
            </w:r>
            <w:bookmarkEnd w:id="2"/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2462.26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凤河营村委会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沙窝店村委会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沙窝店村委会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沙窝店村委会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沙窝店村委会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沙窝店村委会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2066.34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沙窝店村委会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沙窝店村委会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沙窝店村委会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樊*璐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5075.00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铜佛寺村委会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利市营村委会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1364.63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3915.00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杨堤村委会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广佛寺村委会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5398.24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广佛寺村委会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辛庄营村委会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辛庄营村委会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小皮营村委会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小皮营村委会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4779.34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大里庄村委会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大里庄村委会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4792.22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大里庄村委会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大里庄村委会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龙门庄村委会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张各庄村委会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张各庄村委会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张各庄村委会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张各庄村委会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汪*媛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3603.14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张各庄村委会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周*茹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2179.18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哱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啰庄村委会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哱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啰庄村委会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734.83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哱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啰庄村委会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北辛店村委会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北辛店村委会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2595.38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北辛店村委会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北辛店村委会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大黑垡村委会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大黑垡村委会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大黑垡村委会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大黑垡村委会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733.69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大黑垡村委会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794.65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大黑垡村委会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711.83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后甫村委会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3333.3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后甫村委会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屯留营村委会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屯留营村委会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2479.18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育新花园北里社区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3262.50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兴创荣墅社区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分散五保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集中五保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大黑垡村委会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武*龙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集中五保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南山东营一村委会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集中五保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3" w:name="OLE_LINK3" w:colFirst="7" w:colLast="7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西营一村委会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姜*宇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集中五保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</w:tr>
      <w:bookmarkEnd w:id="0"/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4" w:name="OLE_LINK2" w:colFirst="7" w:colLast="7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姚*国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集中五保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采育散居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集中五保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采育散居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集中五保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北辛店村委会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侯*山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集中五保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后甫村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周*兵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集中五保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沙窝店村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白*成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集中五保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</w:tr>
      <w:bookmarkEnd w:id="3"/>
      <w:bookmarkEnd w:id="4"/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5" w:name="_GoBack"/>
      <w:bookmarkEnd w:id="5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E4"/>
    <w:rsid w:val="000B7EFE"/>
    <w:rsid w:val="001B567C"/>
    <w:rsid w:val="003A7A11"/>
    <w:rsid w:val="004D34C0"/>
    <w:rsid w:val="004F41EA"/>
    <w:rsid w:val="00643EFB"/>
    <w:rsid w:val="007D75FE"/>
    <w:rsid w:val="00CA77E4"/>
    <w:rsid w:val="00CB7B7C"/>
    <w:rsid w:val="00DE73D6"/>
    <w:rsid w:val="00E704F3"/>
    <w:rsid w:val="00F426B5"/>
    <w:rsid w:val="016478CC"/>
    <w:rsid w:val="01B71C8A"/>
    <w:rsid w:val="02975B64"/>
    <w:rsid w:val="036B71C3"/>
    <w:rsid w:val="041D5E8B"/>
    <w:rsid w:val="049D5432"/>
    <w:rsid w:val="058E032E"/>
    <w:rsid w:val="076440B1"/>
    <w:rsid w:val="0792037E"/>
    <w:rsid w:val="07A75576"/>
    <w:rsid w:val="08110A17"/>
    <w:rsid w:val="08F3129D"/>
    <w:rsid w:val="0A3A3790"/>
    <w:rsid w:val="0AB8023C"/>
    <w:rsid w:val="0AD77344"/>
    <w:rsid w:val="0B5E08FC"/>
    <w:rsid w:val="0C683693"/>
    <w:rsid w:val="0CAA3A48"/>
    <w:rsid w:val="0CBA3C72"/>
    <w:rsid w:val="0D023323"/>
    <w:rsid w:val="0D717DD7"/>
    <w:rsid w:val="0E067D00"/>
    <w:rsid w:val="0F073FC9"/>
    <w:rsid w:val="0FBB0DF0"/>
    <w:rsid w:val="1006480C"/>
    <w:rsid w:val="102B1BA3"/>
    <w:rsid w:val="154C0CD2"/>
    <w:rsid w:val="1680400D"/>
    <w:rsid w:val="1691720C"/>
    <w:rsid w:val="16A0326B"/>
    <w:rsid w:val="17A0388B"/>
    <w:rsid w:val="187F42BD"/>
    <w:rsid w:val="18EA36F5"/>
    <w:rsid w:val="191421AC"/>
    <w:rsid w:val="19933895"/>
    <w:rsid w:val="1A34626D"/>
    <w:rsid w:val="1A9B4568"/>
    <w:rsid w:val="1B7C6FA8"/>
    <w:rsid w:val="1DA3144B"/>
    <w:rsid w:val="1E254DDF"/>
    <w:rsid w:val="1F796369"/>
    <w:rsid w:val="20A66073"/>
    <w:rsid w:val="213855A8"/>
    <w:rsid w:val="22496996"/>
    <w:rsid w:val="24573387"/>
    <w:rsid w:val="24DF2DBD"/>
    <w:rsid w:val="24E70C05"/>
    <w:rsid w:val="255A0FF3"/>
    <w:rsid w:val="25BD48BF"/>
    <w:rsid w:val="25E00585"/>
    <w:rsid w:val="2755286F"/>
    <w:rsid w:val="27A35EF8"/>
    <w:rsid w:val="28435C45"/>
    <w:rsid w:val="289D7C75"/>
    <w:rsid w:val="28DE61BB"/>
    <w:rsid w:val="28FC6E2C"/>
    <w:rsid w:val="29CA1E04"/>
    <w:rsid w:val="2AE23DCB"/>
    <w:rsid w:val="2B287E21"/>
    <w:rsid w:val="2C227DFC"/>
    <w:rsid w:val="2C4408A0"/>
    <w:rsid w:val="2D721AC4"/>
    <w:rsid w:val="2E101314"/>
    <w:rsid w:val="2E570341"/>
    <w:rsid w:val="2E742F95"/>
    <w:rsid w:val="312C095E"/>
    <w:rsid w:val="32CC49AD"/>
    <w:rsid w:val="34E5377B"/>
    <w:rsid w:val="352B505B"/>
    <w:rsid w:val="35602C30"/>
    <w:rsid w:val="35931E36"/>
    <w:rsid w:val="369C23EF"/>
    <w:rsid w:val="36D77533"/>
    <w:rsid w:val="385F02A4"/>
    <w:rsid w:val="38D204F1"/>
    <w:rsid w:val="3A301372"/>
    <w:rsid w:val="3A372411"/>
    <w:rsid w:val="3A5A4077"/>
    <w:rsid w:val="3A830FB8"/>
    <w:rsid w:val="3B3C36BB"/>
    <w:rsid w:val="3B535DEF"/>
    <w:rsid w:val="3CBE2585"/>
    <w:rsid w:val="3DB51EDF"/>
    <w:rsid w:val="3E7B4BB1"/>
    <w:rsid w:val="3FE035F5"/>
    <w:rsid w:val="40361C53"/>
    <w:rsid w:val="41461A66"/>
    <w:rsid w:val="41464CCE"/>
    <w:rsid w:val="41E82E09"/>
    <w:rsid w:val="42A06418"/>
    <w:rsid w:val="4321748C"/>
    <w:rsid w:val="44D66AF1"/>
    <w:rsid w:val="46154E0D"/>
    <w:rsid w:val="49295BFF"/>
    <w:rsid w:val="499E3779"/>
    <w:rsid w:val="49A36204"/>
    <w:rsid w:val="4A137E72"/>
    <w:rsid w:val="4ACF6CC5"/>
    <w:rsid w:val="4B5930BB"/>
    <w:rsid w:val="4BF8361D"/>
    <w:rsid w:val="4C3565F2"/>
    <w:rsid w:val="4C93764B"/>
    <w:rsid w:val="4DE95C4C"/>
    <w:rsid w:val="4E4B2E66"/>
    <w:rsid w:val="4E7715CD"/>
    <w:rsid w:val="4F0B2064"/>
    <w:rsid w:val="4FDC22F8"/>
    <w:rsid w:val="504B79B5"/>
    <w:rsid w:val="504C212E"/>
    <w:rsid w:val="50BA64B8"/>
    <w:rsid w:val="5377314C"/>
    <w:rsid w:val="54B94F90"/>
    <w:rsid w:val="552202A7"/>
    <w:rsid w:val="563678FA"/>
    <w:rsid w:val="56AA52DB"/>
    <w:rsid w:val="56CE01A0"/>
    <w:rsid w:val="570372E3"/>
    <w:rsid w:val="5898431B"/>
    <w:rsid w:val="58D879E3"/>
    <w:rsid w:val="5B30322A"/>
    <w:rsid w:val="5BC376C8"/>
    <w:rsid w:val="5CB06AD9"/>
    <w:rsid w:val="5CB12E29"/>
    <w:rsid w:val="5CC70EBC"/>
    <w:rsid w:val="5CD66EAF"/>
    <w:rsid w:val="5E2B54A3"/>
    <w:rsid w:val="5E50492B"/>
    <w:rsid w:val="5FE6710C"/>
    <w:rsid w:val="62702823"/>
    <w:rsid w:val="630E58EE"/>
    <w:rsid w:val="635B2F52"/>
    <w:rsid w:val="63B14094"/>
    <w:rsid w:val="63D371FA"/>
    <w:rsid w:val="63DC0AEC"/>
    <w:rsid w:val="64324993"/>
    <w:rsid w:val="648B0182"/>
    <w:rsid w:val="64E044AC"/>
    <w:rsid w:val="67C615BC"/>
    <w:rsid w:val="696A28CE"/>
    <w:rsid w:val="6B3B701B"/>
    <w:rsid w:val="6C1F495A"/>
    <w:rsid w:val="6C731F5C"/>
    <w:rsid w:val="6CA30D57"/>
    <w:rsid w:val="6D1C0549"/>
    <w:rsid w:val="6F813970"/>
    <w:rsid w:val="6F8A0085"/>
    <w:rsid w:val="6FEA5FFE"/>
    <w:rsid w:val="70875E14"/>
    <w:rsid w:val="708A13B3"/>
    <w:rsid w:val="71237ED6"/>
    <w:rsid w:val="722B6ED3"/>
    <w:rsid w:val="72505A20"/>
    <w:rsid w:val="72916C66"/>
    <w:rsid w:val="72FB2AB1"/>
    <w:rsid w:val="7420101C"/>
    <w:rsid w:val="75521F9B"/>
    <w:rsid w:val="756D5B04"/>
    <w:rsid w:val="777818CD"/>
    <w:rsid w:val="77ED7FA0"/>
    <w:rsid w:val="782F7990"/>
    <w:rsid w:val="78980CA4"/>
    <w:rsid w:val="7A241F4C"/>
    <w:rsid w:val="7A6F458C"/>
    <w:rsid w:val="7A9B3FCB"/>
    <w:rsid w:val="7B2F2E1A"/>
    <w:rsid w:val="7BE0661F"/>
    <w:rsid w:val="7C5E2718"/>
    <w:rsid w:val="7E5A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783</Words>
  <Characters>4467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2018-10-08T01:51:00Z</dcterms:created>
  <dc:creator>Administrator</dc:creator>
  <cp:lastModifiedBy>admin</cp:lastModifiedBy>
  <cp:lastPrinted>2019-01-29T02:05:00Z</cp:lastPrinted>
  <dcterms:modified xsi:type="dcterms:W3CDTF">2025-07-14T07:25:22Z</dcterms:modified>
  <dc:title>  大兴区采育镇2018年9月城乡低保和特困人员最低生活保障信息公开表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