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大兴区事业单位公开招聘报名表</w:t>
      </w:r>
    </w:p>
    <w:tbl>
      <w:tblPr>
        <w:tblStyle w:val="3"/>
        <w:tblW w:w="98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91"/>
        <w:gridCol w:w="491"/>
        <w:gridCol w:w="278"/>
        <w:gridCol w:w="213"/>
        <w:gridCol w:w="491"/>
        <w:gridCol w:w="196"/>
        <w:gridCol w:w="295"/>
        <w:gridCol w:w="291"/>
        <w:gridCol w:w="200"/>
        <w:gridCol w:w="166"/>
        <w:gridCol w:w="325"/>
        <w:gridCol w:w="483"/>
        <w:gridCol w:w="8"/>
        <w:gridCol w:w="38"/>
        <w:gridCol w:w="453"/>
        <w:gridCol w:w="462"/>
        <w:gridCol w:w="29"/>
        <w:gridCol w:w="491"/>
        <w:gridCol w:w="474"/>
        <w:gridCol w:w="17"/>
        <w:gridCol w:w="491"/>
        <w:gridCol w:w="491"/>
        <w:gridCol w:w="121"/>
        <w:gridCol w:w="370"/>
        <w:gridCol w:w="491"/>
        <w:gridCol w:w="491"/>
        <w:gridCol w:w="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1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/>
              <w:jc w:val="both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8"/>
              </w:rPr>
              <w:t>报考单位：</w:t>
            </w:r>
          </w:p>
        </w:tc>
        <w:tc>
          <w:tcPr>
            <w:tcW w:w="5735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firstLine="1363" w:firstLineChars="487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报考岗位：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近期同底二寸免冠照片一张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况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统招统分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0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0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作日期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bookmarkStart w:id="0" w:name="_GoBack"/>
            <w:bookmarkEnd w:id="0"/>
          </w:p>
        </w:tc>
        <w:tc>
          <w:tcPr>
            <w:tcW w:w="3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存放地</w:t>
            </w:r>
          </w:p>
        </w:tc>
        <w:tc>
          <w:tcPr>
            <w:tcW w:w="48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54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 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号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/>
                <w:sz w:val="24"/>
                <w:szCs w:val="24"/>
              </w:rPr>
              <w:t>高中开始</w:t>
            </w:r>
            <w:r>
              <w:rPr>
                <w:rFonts w:hint="eastAsia"/>
                <w:sz w:val="24"/>
                <w:szCs w:val="24"/>
                <w:lang w:eastAsia="zh-CN"/>
              </w:rPr>
              <w:t>填写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84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1.填报的个人信息均真实、准确，提供的身份证、户口簿、学历学位证书等材料均真实、有效，符合国家相关规定。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2.如果为2024年应届毕业生，能够按时毕业并取得相应学历学位；如果为社会人员且现有工作单位，则已征求单位意见，所在单位同意本人报考，如被聘用将积极配合办理相关手续。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3.本人的人事档案按照有关规定存档管理，如被聘用，能够正常办理档案转递手续。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4.如被聘用，能够按要求在规定时间内入职报到。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5.符合《事业单位单位人事管理回避规定》等有关规定。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6.已知悉并将严格遵守《事业单位公开招聘违纪违规行为处理规定》，如存在违纪违规行为，按有关规定处理。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本人对上述事项已知悉，如违反上述承诺事项，视为自动放弃本次招聘（聘用）资格，同意按照相关规定接受处理，并承担一切责任。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20" w:firstLineChars="10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本人签名：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9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招聘单位初审意见</w:t>
            </w:r>
          </w:p>
        </w:tc>
        <w:tc>
          <w:tcPr>
            <w:tcW w:w="49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16" w:firstLineChars="397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主管部门复审意见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49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</w:rPr>
              <w:t>单位盖章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9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资格复审人（签名）：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</w:rPr>
              <w:t>单位盖章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28"/>
          <w:szCs w:val="28"/>
          <w:lang w:eastAsia="zh-CN"/>
        </w:rPr>
        <w:t>注：本报名表须A4纸正反面打印，并在“本人签名”处签名。</w:t>
      </w:r>
    </w:p>
    <w:sectPr>
      <w:pgSz w:w="11906" w:h="16838"/>
      <w:pgMar w:top="1191" w:right="1134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21CA9"/>
    <w:rsid w:val="002D7451"/>
    <w:rsid w:val="00967613"/>
    <w:rsid w:val="02387311"/>
    <w:rsid w:val="07176B59"/>
    <w:rsid w:val="0DC37320"/>
    <w:rsid w:val="1B86594B"/>
    <w:rsid w:val="1CB179DF"/>
    <w:rsid w:val="1D813D3E"/>
    <w:rsid w:val="25CA4593"/>
    <w:rsid w:val="28465470"/>
    <w:rsid w:val="28DF5ED2"/>
    <w:rsid w:val="2C8B11B3"/>
    <w:rsid w:val="2D544D84"/>
    <w:rsid w:val="2EE126D4"/>
    <w:rsid w:val="35F01279"/>
    <w:rsid w:val="36E52288"/>
    <w:rsid w:val="37582703"/>
    <w:rsid w:val="38006B83"/>
    <w:rsid w:val="3BB706E1"/>
    <w:rsid w:val="3CD62E77"/>
    <w:rsid w:val="3E0D1016"/>
    <w:rsid w:val="40616ED8"/>
    <w:rsid w:val="4069013F"/>
    <w:rsid w:val="41D702A0"/>
    <w:rsid w:val="43CC7511"/>
    <w:rsid w:val="44196230"/>
    <w:rsid w:val="45A21CA9"/>
    <w:rsid w:val="49CB63E7"/>
    <w:rsid w:val="50335295"/>
    <w:rsid w:val="552C1D85"/>
    <w:rsid w:val="573A532D"/>
    <w:rsid w:val="5A242F62"/>
    <w:rsid w:val="5A3227DF"/>
    <w:rsid w:val="5AC74E66"/>
    <w:rsid w:val="5F403AEB"/>
    <w:rsid w:val="62870E9C"/>
    <w:rsid w:val="62BA1419"/>
    <w:rsid w:val="69F661CD"/>
    <w:rsid w:val="6C4A24FA"/>
    <w:rsid w:val="71CB11C3"/>
    <w:rsid w:val="79A10EC5"/>
    <w:rsid w:val="7A890936"/>
    <w:rsid w:val="7B456371"/>
    <w:rsid w:val="7BC6487D"/>
    <w:rsid w:val="7CA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6631;&#2093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标准.dotx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2020-08-05T04:48:00Z</dcterms:created>
  <dc:creator>qiduanyang</dc:creator>
  <cp:lastModifiedBy>小氣鬼</cp:lastModifiedBy>
  <cp:lastPrinted>2021-06-02T01:14:00Z</cp:lastPrinted>
  <dcterms:modified xsi:type="dcterms:W3CDTF">2024-06-14T06:15:06Z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