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/>
          <w:sz w:val="44"/>
          <w:szCs w:val="44"/>
          <w:lang w:eastAsia="zh-CN"/>
        </w:rPr>
        <w:t>大兴</w:t>
      </w:r>
      <w:r>
        <w:rPr>
          <w:rFonts w:hint="eastAsia" w:ascii="宋体" w:hAnsi="宋体" w:eastAsia="宋体"/>
          <w:sz w:val="44"/>
          <w:szCs w:val="44"/>
        </w:rPr>
        <w:t>区汽车租赁业户注销名单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北京宏昌超汽车租赁有限公司（备案证号：000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232</w:t>
      </w:r>
      <w:r>
        <w:rPr>
          <w:rFonts w:hint="eastAsia" w:ascii="仿宋" w:hAnsi="仿宋" w:eastAsia="仿宋"/>
          <w:sz w:val="32"/>
          <w:szCs w:val="32"/>
        </w:rPr>
        <w:t>）、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诚顺联强（北京）汽车租赁有限公司（备案证号：00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1092</w:t>
      </w:r>
      <w:r>
        <w:rPr>
          <w:rFonts w:hint="eastAsia" w:ascii="仿宋" w:hAnsi="仿宋" w:eastAsia="仿宋"/>
          <w:sz w:val="32"/>
          <w:szCs w:val="32"/>
        </w:rPr>
        <w:t>）、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北京福地青云汽车租赁有限公司（备案证号：00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1118</w:t>
      </w:r>
      <w:r>
        <w:rPr>
          <w:rFonts w:hint="eastAsia" w:ascii="仿宋" w:hAnsi="仿宋" w:eastAsia="仿宋"/>
          <w:sz w:val="32"/>
          <w:szCs w:val="32"/>
        </w:rPr>
        <w:t>）、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北京亿路顺丰汽车租赁有限公司（备案证号：00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1142</w:t>
      </w:r>
      <w:r>
        <w:rPr>
          <w:rFonts w:hint="eastAsia" w:ascii="仿宋" w:hAnsi="仿宋" w:eastAsia="仿宋"/>
          <w:sz w:val="32"/>
          <w:szCs w:val="32"/>
        </w:rPr>
        <w:t>）、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睿智财富（北京）投资管理有限公司（备案证号：00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1168</w:t>
      </w:r>
      <w:r>
        <w:rPr>
          <w:rFonts w:hint="eastAsia" w:ascii="仿宋" w:hAnsi="仿宋" w:eastAsia="仿宋"/>
          <w:sz w:val="32"/>
          <w:szCs w:val="32"/>
        </w:rPr>
        <w:t>）、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启航八零(北京)汽车租赁有限公司（备案证号：00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1186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北京鑫敏恒佳乘汽车租赁有限公司（备案证号：00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1191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北京大旺尚景汽车租赁有限公司（备案证号：00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1263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北京金桐汽车租赁有限公司（备案证号：00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1681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银信国兴（北京）汽车租赁有限公司（备案证号：00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1705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北京嘉禾唯美投资管理有限公司（备案证号：001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734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北京睿泽汽车租赁有限公司（备案证号：001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739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北京沃德龙鼎汽车租赁有限公司（备案证号：001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820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北京恒达兄弟汽车租赁有限公司（备案证号：001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900</w:t>
      </w:r>
      <w:r>
        <w:rPr>
          <w:rFonts w:hint="eastAsia" w:ascii="仿宋" w:hAnsi="仿宋" w:eastAsia="仿宋"/>
          <w:sz w:val="32"/>
          <w:szCs w:val="32"/>
        </w:rPr>
        <w:t>）</w:t>
      </w: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ascii="宋体" w:hAnsi="宋体" w:eastAsia="宋体"/>
          <w:sz w:val="44"/>
          <w:szCs w:val="44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474" w:bottom="1985" w:left="1588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3B"/>
    <w:rsid w:val="00903691"/>
    <w:rsid w:val="00C9243B"/>
    <w:rsid w:val="00DB3DD9"/>
    <w:rsid w:val="00E27129"/>
    <w:rsid w:val="3F350211"/>
    <w:rsid w:val="63A21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sa\Documents\&#20844;&#25991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Pages>1</Pages>
  <Words>28</Words>
  <Characters>163</Characters>
  <Lines>1</Lines>
  <Paragraphs>1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2017-03-28T03:01:00Z</dcterms:created>
  <dc:creator>wsa</dc:creator>
  <cp:lastModifiedBy>du</cp:lastModifiedBy>
  <dcterms:modified xsi:type="dcterms:W3CDTF">2018-10-24T08:28:36Z</dcterms:modified>
  <dc:title>大兴区汽车租赁业户注销名单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